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0FB4" w14:textId="57B8C4B7" w:rsidR="003B3972" w:rsidRPr="003B3972" w:rsidRDefault="003B3972" w:rsidP="003B3972">
      <w:pPr>
        <w:spacing w:after="0" w:line="240" w:lineRule="auto"/>
      </w:pPr>
      <w:r w:rsidRPr="003B3972">
        <w:rPr>
          <w:rStyle w:val="Kop1Char"/>
        </w:rPr>
        <w:t xml:space="preserve">Template </w:t>
      </w:r>
      <w:commentRangeStart w:id="0"/>
      <w:r w:rsidRPr="003B3972">
        <w:rPr>
          <w:rStyle w:val="Kop1Char"/>
        </w:rPr>
        <w:t>Vacaturetekst</w:t>
      </w:r>
      <w:commentRangeEnd w:id="0"/>
      <w:r w:rsidRPr="003B3972">
        <w:rPr>
          <w:rStyle w:val="Kop1Char"/>
        </w:rPr>
        <w:commentReference w:id="0"/>
      </w:r>
      <w:r w:rsidRPr="003B3972">
        <w:br/>
      </w:r>
      <w:r w:rsidRPr="003B3972">
        <w:br/>
      </w:r>
      <w:r w:rsidRPr="003B3972">
        <w:rPr>
          <w:b/>
          <w:bCs/>
        </w:rPr>
        <w:t>Functietitel</w:t>
      </w:r>
      <w:r w:rsidRPr="003B3972">
        <w:br/>
      </w:r>
      <w:r w:rsidRPr="003B3972">
        <w:rPr>
          <w:b/>
          <w:bCs/>
        </w:rPr>
        <w:t>Plaats</w:t>
      </w:r>
      <w:r w:rsidRPr="003B3972">
        <w:br/>
      </w:r>
      <w:r w:rsidRPr="003B3972">
        <w:rPr>
          <w:b/>
          <w:bCs/>
        </w:rPr>
        <w:t>Uren</w:t>
      </w:r>
      <w:r w:rsidRPr="003B3972">
        <w:br/>
      </w:r>
      <w:r w:rsidRPr="003B3972">
        <w:br/>
      </w:r>
      <w:r w:rsidRPr="003B3972">
        <w:rPr>
          <w:i/>
          <w:iCs/>
        </w:rPr>
        <w:t>Introductie (maximaal 3 zinnen die prikkelen gericht op: wat maakt deze baan interessant voor de kandidaat/lezer)</w:t>
      </w:r>
      <w:r w:rsidRPr="003B3972">
        <w:br/>
      </w:r>
      <w:r w:rsidRPr="003B3972">
        <w:br/>
      </w:r>
      <w:r w:rsidRPr="003B3972">
        <w:rPr>
          <w:b/>
          <w:bCs/>
        </w:rPr>
        <w:t>Wat ga je doen</w:t>
      </w:r>
      <w:r w:rsidRPr="003B3972">
        <w:br/>
        <w:t>Beschrijf (beknopt) de functie en waar het takenpakket uit bestaat.</w:t>
      </w:r>
      <w:r w:rsidRPr="003B3972">
        <w:br/>
      </w:r>
      <w:r w:rsidRPr="003B3972">
        <w:br/>
      </w:r>
      <w:r w:rsidRPr="003B3972">
        <w:rPr>
          <w:b/>
          <w:bCs/>
        </w:rPr>
        <w:t>De werkplek</w:t>
      </w:r>
      <w:r w:rsidRPr="003B3972">
        <w:br/>
        <w:t xml:space="preserve">Beschrijf de werkplek, het team, de praktijk, de sfeer, met wie je samenwerkt e.d. Maak dit zo specifiek en uniek mogelijk, zodat de lezer gevoel krijgt bij deze werkplek. </w:t>
      </w:r>
      <w:r w:rsidRPr="003B3972">
        <w:br/>
      </w:r>
      <w:r w:rsidRPr="003B3972">
        <w:br/>
      </w:r>
      <w:commentRangeStart w:id="1"/>
      <w:r w:rsidRPr="003B3972">
        <w:rPr>
          <w:b/>
          <w:bCs/>
        </w:rPr>
        <w:t>Wie ben jij</w:t>
      </w:r>
      <w:commentRangeEnd w:id="1"/>
      <w:r w:rsidRPr="003B3972">
        <w:commentReference w:id="1"/>
      </w:r>
      <w:r w:rsidRPr="003B3972">
        <w:rPr>
          <w:b/>
          <w:bCs/>
        </w:rPr>
        <w:t>?</w:t>
      </w:r>
      <w:r w:rsidRPr="003B3972">
        <w:br/>
        <w:t>Voor ons team zoeken we een collega die…</w:t>
      </w:r>
      <w:r w:rsidRPr="003B3972">
        <w:br/>
      </w:r>
      <w:r w:rsidRPr="003B3972">
        <w:br/>
        <w:t>Daarnaast neem je mee</w:t>
      </w:r>
    </w:p>
    <w:p w14:paraId="627B5B35" w14:textId="77777777" w:rsidR="003B3972" w:rsidRPr="003B3972" w:rsidRDefault="003B3972" w:rsidP="003B3972">
      <w:pPr>
        <w:numPr>
          <w:ilvl w:val="0"/>
          <w:numId w:val="3"/>
        </w:numPr>
        <w:spacing w:after="0" w:line="240" w:lineRule="auto"/>
      </w:pPr>
      <w:r w:rsidRPr="003B3972">
        <w:t xml:space="preserve">Je hebt een diploma als </w:t>
      </w:r>
    </w:p>
    <w:p w14:paraId="3166F2E5" w14:textId="77777777" w:rsidR="003B3972" w:rsidRPr="003B3972" w:rsidRDefault="003B3972" w:rsidP="003B3972">
      <w:pPr>
        <w:numPr>
          <w:ilvl w:val="0"/>
          <w:numId w:val="3"/>
        </w:numPr>
        <w:spacing w:after="0" w:line="240" w:lineRule="auto"/>
      </w:pPr>
      <w:r w:rsidRPr="003B3972">
        <w:t>Je hebt ervaring in/met</w:t>
      </w:r>
    </w:p>
    <w:p w14:paraId="55811195" w14:textId="77777777" w:rsidR="003B3972" w:rsidRPr="003B3972" w:rsidRDefault="003B3972" w:rsidP="003B3972">
      <w:pPr>
        <w:numPr>
          <w:ilvl w:val="0"/>
          <w:numId w:val="2"/>
        </w:numPr>
        <w:spacing w:after="0" w:line="240" w:lineRule="auto"/>
      </w:pPr>
      <w:r w:rsidRPr="003B3972">
        <w:t>…. &lt;</w:t>
      </w:r>
      <w:proofErr w:type="gramStart"/>
      <w:r w:rsidRPr="003B3972">
        <w:t>vul</w:t>
      </w:r>
      <w:proofErr w:type="gramEnd"/>
      <w:r w:rsidRPr="003B3972">
        <w:t xml:space="preserve"> aan met specifieke vaardigheden, competenties, karaktereigenschappen&gt;</w:t>
      </w:r>
    </w:p>
    <w:p w14:paraId="538C6B87" w14:textId="77777777" w:rsidR="003B3972" w:rsidRPr="003B3972" w:rsidRDefault="003B3972" w:rsidP="003B3972">
      <w:pPr>
        <w:numPr>
          <w:ilvl w:val="0"/>
          <w:numId w:val="3"/>
        </w:numPr>
        <w:spacing w:after="0" w:line="240" w:lineRule="auto"/>
        <w:rPr>
          <w:b/>
          <w:bCs/>
        </w:rPr>
      </w:pPr>
      <w:r w:rsidRPr="003B3972">
        <w:t xml:space="preserve">…. </w:t>
      </w:r>
    </w:p>
    <w:p w14:paraId="6EC961C1" w14:textId="77777777" w:rsidR="003B3972" w:rsidRDefault="003B3972" w:rsidP="003B3972">
      <w:pPr>
        <w:spacing w:after="0" w:line="240" w:lineRule="auto"/>
        <w:rPr>
          <w:b/>
          <w:bCs/>
        </w:rPr>
      </w:pPr>
    </w:p>
    <w:p w14:paraId="4D05F12F" w14:textId="6117F2C5" w:rsidR="003B3972" w:rsidRPr="003B3972" w:rsidRDefault="003B3972" w:rsidP="003B3972">
      <w:pPr>
        <w:spacing w:after="0" w:line="240" w:lineRule="auto"/>
        <w:rPr>
          <w:b/>
          <w:bCs/>
        </w:rPr>
      </w:pPr>
      <w:commentRangeStart w:id="2"/>
      <w:r w:rsidRPr="003B3972">
        <w:rPr>
          <w:b/>
          <w:bCs/>
        </w:rPr>
        <w:t>Wij bieden</w:t>
      </w:r>
      <w:commentRangeEnd w:id="2"/>
      <w:r w:rsidRPr="003B3972">
        <w:commentReference w:id="2"/>
      </w:r>
    </w:p>
    <w:p w14:paraId="78027B6D" w14:textId="77777777" w:rsidR="003B3972" w:rsidRPr="003B3972" w:rsidRDefault="003B3972" w:rsidP="003B3972">
      <w:pPr>
        <w:numPr>
          <w:ilvl w:val="0"/>
          <w:numId w:val="2"/>
        </w:numPr>
        <w:spacing w:after="0" w:line="240" w:lineRule="auto"/>
      </w:pPr>
      <w:r w:rsidRPr="003B3972">
        <w:t>Een salaris tussen de €</w:t>
      </w:r>
      <w:proofErr w:type="gramStart"/>
      <w:r w:rsidRPr="003B3972">
        <w:t xml:space="preserve"> ….</w:t>
      </w:r>
      <w:proofErr w:type="gramEnd"/>
      <w:r w:rsidRPr="003B3972">
        <w:t>,-- en €</w:t>
      </w:r>
      <w:proofErr w:type="gramStart"/>
      <w:r w:rsidRPr="003B3972">
        <w:t xml:space="preserve"> ….</w:t>
      </w:r>
      <w:proofErr w:type="gramEnd"/>
      <w:r w:rsidRPr="003B3972">
        <w:t>,-- op basis van 38 uur per week (volgens de cao Huisartsenzorg)</w:t>
      </w:r>
    </w:p>
    <w:p w14:paraId="1245FF42" w14:textId="77777777" w:rsidR="003B3972" w:rsidRPr="003B3972" w:rsidRDefault="003B3972" w:rsidP="003B3972">
      <w:pPr>
        <w:numPr>
          <w:ilvl w:val="0"/>
          <w:numId w:val="2"/>
        </w:numPr>
        <w:spacing w:after="0" w:line="240" w:lineRule="auto"/>
      </w:pPr>
      <w:r w:rsidRPr="003B3972">
        <w:t>Een eindejaarsuitkering van 8,33%, uitstekende pensioenregeling en korting op verzekeringen.</w:t>
      </w:r>
    </w:p>
    <w:p w14:paraId="225E47CB" w14:textId="77777777" w:rsidR="003B3972" w:rsidRPr="003B3972" w:rsidRDefault="003B3972" w:rsidP="003B3972">
      <w:pPr>
        <w:numPr>
          <w:ilvl w:val="0"/>
          <w:numId w:val="2"/>
        </w:numPr>
        <w:spacing w:after="0" w:line="240" w:lineRule="auto"/>
      </w:pPr>
      <w:r w:rsidRPr="003B3972">
        <w:t>Reiskostenvergoeding van 0,23 cent per km.</w:t>
      </w:r>
    </w:p>
    <w:p w14:paraId="15F4EECC" w14:textId="77777777" w:rsidR="003B3972" w:rsidRPr="003B3972" w:rsidRDefault="003B3972" w:rsidP="003B3972">
      <w:pPr>
        <w:numPr>
          <w:ilvl w:val="0"/>
          <w:numId w:val="2"/>
        </w:numPr>
        <w:spacing w:after="0" w:line="240" w:lineRule="auto"/>
      </w:pPr>
      <w:r w:rsidRPr="003B3972">
        <w:t>Mogelijkheden om je te ontwikkelen, trainingen te volgen en deel te nemen aan intervisie.</w:t>
      </w:r>
    </w:p>
    <w:p w14:paraId="7079B67D" w14:textId="77777777" w:rsidR="003B3972" w:rsidRPr="003B3972" w:rsidRDefault="003B3972" w:rsidP="003B3972">
      <w:pPr>
        <w:numPr>
          <w:ilvl w:val="0"/>
          <w:numId w:val="2"/>
        </w:numPr>
        <w:spacing w:after="0" w:line="240" w:lineRule="auto"/>
      </w:pPr>
      <w:r w:rsidRPr="003B3972">
        <w:t xml:space="preserve">… &lt;vul aan met specifieke extra’s: mooie werkplek, uitjes, goede koffie, eigen spreekuur&gt; </w:t>
      </w:r>
    </w:p>
    <w:p w14:paraId="085AC3F6" w14:textId="77777777" w:rsidR="003B3972" w:rsidRPr="003B3972" w:rsidRDefault="003B3972" w:rsidP="003B3972">
      <w:pPr>
        <w:numPr>
          <w:ilvl w:val="0"/>
          <w:numId w:val="2"/>
        </w:numPr>
        <w:spacing w:after="0" w:line="240" w:lineRule="auto"/>
      </w:pPr>
      <w:r w:rsidRPr="003B3972">
        <w:t>..</w:t>
      </w:r>
    </w:p>
    <w:p w14:paraId="390D6612" w14:textId="77777777" w:rsidR="003B3972" w:rsidRDefault="003B3972" w:rsidP="003B3972">
      <w:pPr>
        <w:spacing w:after="0" w:line="240" w:lineRule="auto"/>
        <w:rPr>
          <w:b/>
          <w:bCs/>
        </w:rPr>
      </w:pPr>
    </w:p>
    <w:p w14:paraId="1D1C7316" w14:textId="3EB8226C" w:rsidR="003B3972" w:rsidRPr="003B3972" w:rsidRDefault="003B3972" w:rsidP="003B3972">
      <w:pPr>
        <w:spacing w:after="0" w:line="240" w:lineRule="auto"/>
        <w:rPr>
          <w:b/>
          <w:bCs/>
        </w:rPr>
      </w:pPr>
      <w:r w:rsidRPr="003B3972">
        <w:rPr>
          <w:b/>
          <w:bCs/>
        </w:rPr>
        <w:t>Solliciteren of meer weten?</w:t>
      </w:r>
      <w:r w:rsidRPr="003B3972">
        <w:br/>
        <w:t xml:space="preserve">Wil je meer weten over deze vacature neem dan contact op met XX via telefoonnummer/mailadres. </w:t>
      </w:r>
      <w:commentRangeStart w:id="3"/>
      <w:r w:rsidRPr="003B3972">
        <w:t xml:space="preserve">Wil je eerst een keer kennismaken/ sfeerproeven? Maak dan een afspraak voor een kop koffie op de praktijk. </w:t>
      </w:r>
      <w:commentRangeEnd w:id="3"/>
      <w:r w:rsidRPr="003B3972">
        <w:commentReference w:id="3"/>
      </w:r>
      <w:r w:rsidRPr="003B3972">
        <w:br/>
        <w:t>Beschrijf eventueel de sollicitatieprocedure (bijv. twee gesprekken, meelopen, referentiecheck, VOG).</w:t>
      </w:r>
      <w:r w:rsidRPr="003B3972">
        <w:br/>
      </w:r>
    </w:p>
    <w:p w14:paraId="66F552B1" w14:textId="76C10B26" w:rsidR="003B3972" w:rsidRDefault="003B3972" w:rsidP="003B3972">
      <w:pPr>
        <w:spacing w:after="0" w:line="240" w:lineRule="auto"/>
        <w:rPr>
          <w:b/>
          <w:bCs/>
          <w:i/>
          <w:iCs/>
        </w:rPr>
      </w:pPr>
      <w:r>
        <w:rPr>
          <w:b/>
          <w:bCs/>
          <w:i/>
          <w:iCs/>
        </w:rPr>
        <w:br/>
      </w:r>
      <w:r>
        <w:rPr>
          <w:b/>
          <w:bCs/>
          <w:i/>
          <w:iCs/>
        </w:rPr>
        <w:br/>
      </w:r>
      <w:r>
        <w:rPr>
          <w:b/>
          <w:bCs/>
          <w:i/>
          <w:iCs/>
        </w:rPr>
        <w:br/>
      </w:r>
    </w:p>
    <w:p w14:paraId="66D599C7" w14:textId="77777777" w:rsidR="003B3972" w:rsidRDefault="003B3972">
      <w:pPr>
        <w:rPr>
          <w:b/>
          <w:bCs/>
          <w:i/>
          <w:iCs/>
        </w:rPr>
      </w:pPr>
      <w:r>
        <w:rPr>
          <w:b/>
          <w:bCs/>
          <w:i/>
          <w:iCs/>
        </w:rPr>
        <w:br w:type="page"/>
      </w:r>
    </w:p>
    <w:p w14:paraId="6777C7BD" w14:textId="6C723680" w:rsidR="003B3972" w:rsidRPr="003B3972" w:rsidRDefault="003B3972" w:rsidP="003B3972">
      <w:pPr>
        <w:pStyle w:val="Kop1"/>
        <w:spacing w:line="240" w:lineRule="auto"/>
      </w:pPr>
      <w:r w:rsidRPr="003B3972">
        <w:lastRenderedPageBreak/>
        <w:t>Voorbeeldtekst</w:t>
      </w:r>
    </w:p>
    <w:p w14:paraId="79369910" w14:textId="77777777" w:rsidR="003B3972" w:rsidRPr="003B3972" w:rsidRDefault="003B3972" w:rsidP="003B3972">
      <w:pPr>
        <w:spacing w:after="0" w:line="240" w:lineRule="auto"/>
      </w:pPr>
      <w:r w:rsidRPr="003B3972">
        <w:rPr>
          <w:b/>
          <w:bCs/>
        </w:rPr>
        <w:t>Doktersassistent</w:t>
      </w:r>
      <w:r w:rsidRPr="003B3972">
        <w:br/>
      </w:r>
      <w:r w:rsidRPr="003B3972">
        <w:rPr>
          <w:b/>
          <w:bCs/>
        </w:rPr>
        <w:t>Amersfoort</w:t>
      </w:r>
      <w:r w:rsidRPr="003B3972">
        <w:br/>
      </w:r>
      <w:r w:rsidRPr="003B3972">
        <w:rPr>
          <w:b/>
          <w:bCs/>
        </w:rPr>
        <w:t>24-32 uur</w:t>
      </w:r>
      <w:r w:rsidRPr="003B3972">
        <w:br/>
      </w:r>
      <w:r w:rsidRPr="003B3972">
        <w:br/>
      </w:r>
      <w:r w:rsidRPr="003B3972">
        <w:rPr>
          <w:i/>
          <w:iCs/>
        </w:rPr>
        <w:t>Ben jij een enthousiaste doktersassistent en voel je je thuis in een dynamische werkomgeving? Zoek je een baan in een collegiaal team, waarin we samen elke dag het verschil maken voor onze patiënten en je je voortdurend kunt blijven ontwikkelen? Dan is deze baan iets voor jou!</w:t>
      </w:r>
      <w:r w:rsidRPr="003B3972">
        <w:br/>
      </w:r>
      <w:r w:rsidRPr="003B3972">
        <w:br/>
      </w:r>
      <w:r w:rsidRPr="003B3972">
        <w:rPr>
          <w:b/>
          <w:bCs/>
        </w:rPr>
        <w:t>Wat ga je doen</w:t>
      </w:r>
      <w:r w:rsidRPr="003B3972">
        <w:br/>
        <w:t>Als doktersassistent ben jij de spil in onze huisartsenpraktijk. Je biedt ondersteuning aan de huisarts en samen met je collega’s zorg je ervoor dat de dag in de praktijk soepel verloopt. Jouw takenpakket bestaat onder ander uit:</w:t>
      </w:r>
    </w:p>
    <w:p w14:paraId="3E9B013C" w14:textId="77777777" w:rsidR="003B3972" w:rsidRPr="003B3972" w:rsidRDefault="003B3972" w:rsidP="003B3972">
      <w:pPr>
        <w:numPr>
          <w:ilvl w:val="0"/>
          <w:numId w:val="4"/>
        </w:numPr>
        <w:spacing w:after="0" w:line="240" w:lineRule="auto"/>
      </w:pPr>
      <w:r w:rsidRPr="003B3972">
        <w:t>Het verrichten van medische handelingen zoals het meten van bloeddruk, het afnemen van bloed en het uitvoeren van kleine medische verrichtingen.</w:t>
      </w:r>
    </w:p>
    <w:p w14:paraId="5B8B2F64" w14:textId="77777777" w:rsidR="003B3972" w:rsidRPr="003B3972" w:rsidRDefault="003B3972" w:rsidP="003B3972">
      <w:pPr>
        <w:numPr>
          <w:ilvl w:val="0"/>
          <w:numId w:val="4"/>
        </w:numPr>
        <w:spacing w:after="0" w:line="240" w:lineRule="auto"/>
      </w:pPr>
      <w:r w:rsidRPr="003B3972">
        <w:t>Het beheren van spreekuur agenda’s en het inplannen van afspraken.</w:t>
      </w:r>
    </w:p>
    <w:p w14:paraId="05A5EBF2" w14:textId="77777777" w:rsidR="003B3972" w:rsidRPr="003B3972" w:rsidRDefault="003B3972" w:rsidP="003B3972">
      <w:pPr>
        <w:numPr>
          <w:ilvl w:val="0"/>
          <w:numId w:val="4"/>
        </w:numPr>
        <w:spacing w:after="0" w:line="240" w:lineRule="auto"/>
      </w:pPr>
      <w:r w:rsidRPr="003B3972">
        <w:t>Het ontvangen van patiënten en het geven van voorlichting.</w:t>
      </w:r>
    </w:p>
    <w:p w14:paraId="49594382" w14:textId="77777777" w:rsidR="003B3972" w:rsidRPr="003B3972" w:rsidRDefault="003B3972" w:rsidP="003B3972">
      <w:pPr>
        <w:numPr>
          <w:ilvl w:val="0"/>
          <w:numId w:val="4"/>
        </w:numPr>
        <w:spacing w:after="0" w:line="240" w:lineRule="auto"/>
      </w:pPr>
      <w:r w:rsidRPr="003B3972">
        <w:t>Administratieve taken zoals het verwerken van medische gegevens in patiëntendossiers en het uitschrijven van herhaalrecepten.</w:t>
      </w:r>
    </w:p>
    <w:p w14:paraId="007FAC98" w14:textId="77777777" w:rsidR="003B3972" w:rsidRPr="003B3972" w:rsidRDefault="003B3972" w:rsidP="003B3972">
      <w:pPr>
        <w:numPr>
          <w:ilvl w:val="0"/>
          <w:numId w:val="4"/>
        </w:numPr>
        <w:spacing w:after="0" w:line="240" w:lineRule="auto"/>
      </w:pPr>
      <w:r w:rsidRPr="003B3972">
        <w:t>Het telefonisch beantwoorden van vragen van patiënten en zorginstanties.</w:t>
      </w:r>
    </w:p>
    <w:p w14:paraId="3D0CF8F1" w14:textId="3B30F24A" w:rsidR="003B3972" w:rsidRPr="003B3972" w:rsidRDefault="003B3972" w:rsidP="003B3972">
      <w:pPr>
        <w:spacing w:after="0" w:line="240" w:lineRule="auto"/>
      </w:pPr>
      <w:r w:rsidRPr="003B3972">
        <w:t xml:space="preserve">De werktijden zijn van 8:00 – 17:00 uur en in overleg werk je vaste dagen in de praktijk. </w:t>
      </w:r>
      <w:r w:rsidRPr="003B3972">
        <w:br/>
      </w:r>
      <w:r w:rsidRPr="003B3972">
        <w:br/>
      </w:r>
      <w:r w:rsidRPr="003B3972">
        <w:rPr>
          <w:b/>
          <w:bCs/>
        </w:rPr>
        <w:t>De werkplek</w:t>
      </w:r>
      <w:r w:rsidRPr="003B3972">
        <w:rPr>
          <w:b/>
          <w:bCs/>
        </w:rPr>
        <w:br/>
      </w:r>
      <w:r w:rsidRPr="003B3972">
        <w:t xml:space="preserve">Binnen de huisartsenpraktijk in Amersfoort werken 4 huisartsen,1 huisarts in opleiding, 4 doktersassistentes, 4 praktijkondersteuners en praktijkmanager. Dagelijks staan wij als één team klaar voor onze patiënten. De sfeer in ons team kenmerkt zich door gastvrijheid, korte lijnen en informele communicatie. Centraal in onze praktijk staat het bieden van hoge kwaliteit zorg en betrokkenheid bij onze patiënten. We zijn daarom continue gericht op ontwikkeling, kijken als team naar </w:t>
      </w:r>
      <w:r>
        <w:t>‘</w:t>
      </w:r>
      <w:r w:rsidRPr="003B3972">
        <w:t>wat er (nog) beter kan’ en werken steeds intensiever samen met instanties in de regio.</w:t>
      </w:r>
    </w:p>
    <w:p w14:paraId="78040C09" w14:textId="77777777" w:rsidR="003B3972" w:rsidRDefault="003B3972" w:rsidP="003B3972">
      <w:pPr>
        <w:spacing w:after="0" w:line="240" w:lineRule="auto"/>
        <w:rPr>
          <w:b/>
          <w:bCs/>
        </w:rPr>
      </w:pPr>
    </w:p>
    <w:p w14:paraId="35B71875" w14:textId="665F7B24" w:rsidR="003B3972" w:rsidRPr="003B3972" w:rsidRDefault="003B3972" w:rsidP="003B3972">
      <w:pPr>
        <w:spacing w:after="0" w:line="240" w:lineRule="auto"/>
        <w:rPr>
          <w:b/>
          <w:bCs/>
        </w:rPr>
      </w:pPr>
      <w:r w:rsidRPr="003B3972">
        <w:rPr>
          <w:b/>
          <w:bCs/>
        </w:rPr>
        <w:t>Wie ben jij?</w:t>
      </w:r>
      <w:r w:rsidRPr="003B3972">
        <w:rPr>
          <w:b/>
          <w:bCs/>
        </w:rPr>
        <w:br/>
      </w:r>
      <w:r w:rsidRPr="003B3972">
        <w:t>Voor ons team zoeken we een collega die graag samenwerkt, de patiënt vooropstelt en goed kan schakelen tussen wisselende werkzaamheden zonder nauwkeurigheid in je werk te verliezen.</w:t>
      </w:r>
      <w:r w:rsidRPr="003B3972">
        <w:br/>
      </w:r>
      <w:r w:rsidRPr="003B3972">
        <w:br/>
        <w:t>Daarnaast neem je mee:</w:t>
      </w:r>
    </w:p>
    <w:p w14:paraId="4C321CD1" w14:textId="77777777" w:rsidR="003B3972" w:rsidRPr="003B3972" w:rsidRDefault="003B3972" w:rsidP="003B3972">
      <w:pPr>
        <w:numPr>
          <w:ilvl w:val="0"/>
          <w:numId w:val="3"/>
        </w:numPr>
        <w:spacing w:after="0" w:line="240" w:lineRule="auto"/>
      </w:pPr>
      <w:r w:rsidRPr="003B3972">
        <w:t>Een diploma tot doktersassistent (mbo-niveau 4).</w:t>
      </w:r>
    </w:p>
    <w:p w14:paraId="39884F60" w14:textId="77777777" w:rsidR="003B3972" w:rsidRPr="003B3972" w:rsidRDefault="003B3972" w:rsidP="003B3972">
      <w:pPr>
        <w:numPr>
          <w:ilvl w:val="0"/>
          <w:numId w:val="3"/>
        </w:numPr>
        <w:spacing w:after="0" w:line="240" w:lineRule="auto"/>
      </w:pPr>
      <w:r w:rsidRPr="003B3972">
        <w:t>Bij voorkeur heb je ervaring in een huisartsenpraktijk of een vergelijkbare zorginstelling,</w:t>
      </w:r>
    </w:p>
    <w:p w14:paraId="3D59DA5C" w14:textId="77777777" w:rsidR="003B3972" w:rsidRPr="003B3972" w:rsidRDefault="003B3972" w:rsidP="003B3972">
      <w:pPr>
        <w:numPr>
          <w:ilvl w:val="0"/>
          <w:numId w:val="3"/>
        </w:numPr>
        <w:spacing w:after="0" w:line="240" w:lineRule="auto"/>
      </w:pPr>
      <w:r w:rsidRPr="003B3972">
        <w:t>Je hebt goede communicatieve vaardigheden, bent klantgericht en kunt goed prioriteiten stellen.</w:t>
      </w:r>
    </w:p>
    <w:p w14:paraId="48159863" w14:textId="24B8D04D" w:rsidR="003B3972" w:rsidRPr="003B3972" w:rsidRDefault="003B3972" w:rsidP="003B3972">
      <w:pPr>
        <w:numPr>
          <w:ilvl w:val="0"/>
          <w:numId w:val="3"/>
        </w:numPr>
        <w:spacing w:after="0" w:line="240" w:lineRule="auto"/>
      </w:pPr>
      <w:r w:rsidRPr="003B3972">
        <w:t>Je bent leergierig en draagt graag bij aan goede werkprocessen en een fijne sfeer.</w:t>
      </w:r>
    </w:p>
    <w:p w14:paraId="7C7D8540" w14:textId="77777777" w:rsidR="003B3972" w:rsidRPr="003B3972" w:rsidRDefault="003B3972" w:rsidP="003B3972">
      <w:pPr>
        <w:spacing w:after="0" w:line="240" w:lineRule="auto"/>
        <w:rPr>
          <w:b/>
          <w:bCs/>
        </w:rPr>
      </w:pPr>
    </w:p>
    <w:p w14:paraId="7F83DFEF" w14:textId="77777777" w:rsidR="003B3972" w:rsidRPr="003B3972" w:rsidRDefault="003B3972" w:rsidP="003B3972">
      <w:pPr>
        <w:spacing w:after="0" w:line="240" w:lineRule="auto"/>
        <w:rPr>
          <w:b/>
          <w:bCs/>
        </w:rPr>
      </w:pPr>
      <w:r w:rsidRPr="003B3972">
        <w:rPr>
          <w:b/>
          <w:bCs/>
        </w:rPr>
        <w:t>Wij bieden</w:t>
      </w:r>
    </w:p>
    <w:p w14:paraId="0132C917" w14:textId="77777777" w:rsidR="003B3972" w:rsidRPr="003B3972" w:rsidRDefault="003B3972" w:rsidP="003B3972">
      <w:pPr>
        <w:numPr>
          <w:ilvl w:val="0"/>
          <w:numId w:val="2"/>
        </w:numPr>
        <w:spacing w:after="0" w:line="240" w:lineRule="auto"/>
      </w:pPr>
      <w:r w:rsidRPr="003B3972">
        <w:t xml:space="preserve">Een salaris tussen de € </w:t>
      </w:r>
      <w:proofErr w:type="gramStart"/>
      <w:r w:rsidRPr="003B3972">
        <w:t>2.574,-</w:t>
      </w:r>
      <w:proofErr w:type="gramEnd"/>
      <w:r w:rsidRPr="003B3972">
        <w:t xml:space="preserve"> en € 3.537, - op basis van 38 uur per week (volgens schaal 4 cao Huisartsenzorg), afhankelijk van jouw ervaring.</w:t>
      </w:r>
    </w:p>
    <w:p w14:paraId="1459352D" w14:textId="77777777" w:rsidR="003B3972" w:rsidRPr="003B3972" w:rsidRDefault="003B3972" w:rsidP="003B3972">
      <w:pPr>
        <w:numPr>
          <w:ilvl w:val="0"/>
          <w:numId w:val="2"/>
        </w:numPr>
        <w:spacing w:after="0" w:line="240" w:lineRule="auto"/>
      </w:pPr>
      <w:r w:rsidRPr="003B3972">
        <w:t>Een eindejaarsuitkering van 8,33%, uitstekende pensioenregeling en korting op verzekeringen.</w:t>
      </w:r>
    </w:p>
    <w:p w14:paraId="3D59AD35" w14:textId="77777777" w:rsidR="003B3972" w:rsidRPr="003B3972" w:rsidRDefault="003B3972" w:rsidP="003B3972">
      <w:pPr>
        <w:numPr>
          <w:ilvl w:val="0"/>
          <w:numId w:val="2"/>
        </w:numPr>
        <w:spacing w:after="0" w:line="240" w:lineRule="auto"/>
      </w:pPr>
      <w:r w:rsidRPr="003B3972">
        <w:t>Reiskostenvergoeding van 0,23 cent per km.</w:t>
      </w:r>
    </w:p>
    <w:p w14:paraId="34568F87" w14:textId="77777777" w:rsidR="003B3972" w:rsidRPr="003B3972" w:rsidRDefault="003B3972" w:rsidP="003B3972">
      <w:pPr>
        <w:numPr>
          <w:ilvl w:val="0"/>
          <w:numId w:val="2"/>
        </w:numPr>
        <w:spacing w:after="0" w:line="240" w:lineRule="auto"/>
      </w:pPr>
      <w:r w:rsidRPr="003B3972">
        <w:t>Volop mogelijkheden om je te ontwikkelen. We bieden diverse trainingen, workshops en intervisie aan.</w:t>
      </w:r>
    </w:p>
    <w:p w14:paraId="77CCF1ED" w14:textId="77777777" w:rsidR="003B3972" w:rsidRPr="003B3972" w:rsidRDefault="003B3972" w:rsidP="003B3972">
      <w:pPr>
        <w:numPr>
          <w:ilvl w:val="0"/>
          <w:numId w:val="2"/>
        </w:numPr>
        <w:spacing w:after="0" w:line="240" w:lineRule="auto"/>
      </w:pPr>
      <w:r w:rsidRPr="003B3972">
        <w:t>Werken binnen een hecht team met fijne collega’s die naar elkaar omkijken.</w:t>
      </w:r>
    </w:p>
    <w:p w14:paraId="0C6A00AB" w14:textId="77777777" w:rsidR="003B3972" w:rsidRPr="003B3972" w:rsidRDefault="003B3972" w:rsidP="003B3972">
      <w:pPr>
        <w:numPr>
          <w:ilvl w:val="0"/>
          <w:numId w:val="2"/>
        </w:numPr>
        <w:spacing w:after="0" w:line="240" w:lineRule="auto"/>
      </w:pPr>
      <w:r w:rsidRPr="003B3972">
        <w:t xml:space="preserve">Een moderne werkplek en </w:t>
      </w:r>
    </w:p>
    <w:p w14:paraId="03F5D752" w14:textId="77777777" w:rsidR="003B3972" w:rsidRDefault="003B3972" w:rsidP="003B3972">
      <w:pPr>
        <w:spacing w:after="0" w:line="240" w:lineRule="auto"/>
        <w:rPr>
          <w:b/>
          <w:bCs/>
        </w:rPr>
      </w:pPr>
    </w:p>
    <w:p w14:paraId="59A8656E" w14:textId="611BD637" w:rsidR="003B3972" w:rsidRPr="003B3972" w:rsidRDefault="003B3972" w:rsidP="003B3972">
      <w:pPr>
        <w:spacing w:after="0" w:line="240" w:lineRule="auto"/>
      </w:pPr>
      <w:r w:rsidRPr="003B3972">
        <w:rPr>
          <w:b/>
          <w:bCs/>
        </w:rPr>
        <w:t>Solliciteren of meer weten?</w:t>
      </w:r>
      <w:r w:rsidRPr="003B3972">
        <w:br/>
        <w:t xml:space="preserve">Wil je meer weten over deze vacature neem dan contact op met Jan Jansen, Praktijkmanager, via 06-00 00 00 00 of j.jansen@bestaatniet.nl. Solliciteren kan tot uiterlijk 1 mei. </w:t>
      </w:r>
      <w:r w:rsidRPr="003B3972">
        <w:br/>
      </w:r>
      <w:r w:rsidRPr="003B3972">
        <w:lastRenderedPageBreak/>
        <w:t>Eerst kennismaken en sfeer proeven? Maak een afspraak en kom bij ons op de koffie.</w:t>
      </w:r>
      <w:r w:rsidRPr="003B3972">
        <w:br/>
      </w:r>
      <w:r w:rsidRPr="003B3972">
        <w:br/>
        <w:t>De sollicitatieprocedure bestaat uit twee kennismakingsgesprekken en optioneel een dagdeel meelopen. Bij indiensttreding vragen we om een VOG.</w:t>
      </w:r>
    </w:p>
    <w:p w14:paraId="2C48077A" w14:textId="77777777" w:rsidR="003B3972" w:rsidRPr="003B3972" w:rsidRDefault="003B3972" w:rsidP="003B3972">
      <w:pPr>
        <w:spacing w:after="0" w:line="240" w:lineRule="auto"/>
      </w:pPr>
      <w:r w:rsidRPr="003B3972">
        <w:br w:type="page"/>
      </w:r>
    </w:p>
    <w:p w14:paraId="625396FB" w14:textId="77777777" w:rsidR="003B3972" w:rsidRPr="003B3972" w:rsidRDefault="003B3972" w:rsidP="003B3972">
      <w:pPr>
        <w:pStyle w:val="Kop1"/>
        <w:spacing w:line="240" w:lineRule="auto"/>
      </w:pPr>
      <w:r w:rsidRPr="003B3972">
        <w:lastRenderedPageBreak/>
        <w:t>Voorbeeldtekst</w:t>
      </w:r>
    </w:p>
    <w:p w14:paraId="3BD3F5D9" w14:textId="77777777" w:rsidR="003B3972" w:rsidRPr="003B3972" w:rsidRDefault="003B3972" w:rsidP="003B3972">
      <w:pPr>
        <w:spacing w:after="0" w:line="240" w:lineRule="auto"/>
      </w:pPr>
      <w:proofErr w:type="spellStart"/>
      <w:r w:rsidRPr="003B3972">
        <w:rPr>
          <w:b/>
          <w:bCs/>
        </w:rPr>
        <w:t>Triagist</w:t>
      </w:r>
      <w:proofErr w:type="spellEnd"/>
      <w:r w:rsidRPr="003B3972">
        <w:br/>
      </w:r>
      <w:r w:rsidRPr="003B3972">
        <w:rPr>
          <w:b/>
          <w:bCs/>
        </w:rPr>
        <w:t>Amersfoort</w:t>
      </w:r>
      <w:r w:rsidRPr="003B3972">
        <w:br/>
      </w:r>
      <w:r w:rsidRPr="003B3972">
        <w:rPr>
          <w:b/>
          <w:bCs/>
        </w:rPr>
        <w:t>24-32 uur</w:t>
      </w:r>
      <w:r w:rsidRPr="003B3972">
        <w:br/>
      </w:r>
      <w:r w:rsidRPr="003B3972">
        <w:br/>
        <w:t xml:space="preserve">Ben je student Geneeskunde of Medische Hulpverlening en in het bezit van je </w:t>
      </w:r>
      <w:proofErr w:type="spellStart"/>
      <w:r w:rsidRPr="003B3972">
        <w:t>bachelordiploma</w:t>
      </w:r>
      <w:proofErr w:type="spellEnd"/>
      <w:r w:rsidRPr="003B3972">
        <w:t xml:space="preserve">? Zoek je een baan waarin je medische kennis van pas komt? Kom dan ons team versterken en word </w:t>
      </w:r>
      <w:proofErr w:type="spellStart"/>
      <w:r w:rsidRPr="003B3972">
        <w:t>triagist</w:t>
      </w:r>
      <w:proofErr w:type="spellEnd"/>
      <w:r w:rsidRPr="003B3972">
        <w:t>!</w:t>
      </w:r>
      <w:r w:rsidRPr="003B3972">
        <w:br/>
      </w:r>
      <w:r w:rsidRPr="003B3972">
        <w:br/>
      </w:r>
      <w:r w:rsidRPr="003B3972">
        <w:rPr>
          <w:b/>
          <w:bCs/>
        </w:rPr>
        <w:t>Wat ga je doen</w:t>
      </w:r>
      <w:r w:rsidRPr="003B3972">
        <w:br/>
        <w:t xml:space="preserve">Als </w:t>
      </w:r>
      <w:proofErr w:type="spellStart"/>
      <w:r w:rsidRPr="003B3972">
        <w:t>triagist</w:t>
      </w:r>
      <w:proofErr w:type="spellEnd"/>
      <w:r w:rsidRPr="003B3972">
        <w:t xml:space="preserve"> ben jij het eerste aanspreekpunt van patiënten die ’s avonds, ’s nachts en in het weekend naar de huisartsenpost bellen. Je beantwoordt telefonisch de meest uiteenlopende (spoed)hulpvragen, maakt een inschatting van de urgentie met behulp van de NHG Triagewijzer en zet de juiste acties uit. Ook geef je, waar van toepassing, zorgadviezen aan patiënten. Je werkt in teamverband met andere gediplomeerde </w:t>
      </w:r>
      <w:proofErr w:type="spellStart"/>
      <w:r w:rsidRPr="003B3972">
        <w:t>triagisten</w:t>
      </w:r>
      <w:proofErr w:type="spellEnd"/>
      <w:r w:rsidRPr="003B3972">
        <w:t xml:space="preserve"> onder supervisie en verantwoording van de regie-artsen.</w:t>
      </w:r>
    </w:p>
    <w:p w14:paraId="26D867D1" w14:textId="77777777" w:rsidR="003B3972" w:rsidRDefault="003B3972" w:rsidP="003B3972">
      <w:pPr>
        <w:spacing w:after="0" w:line="240" w:lineRule="auto"/>
      </w:pPr>
    </w:p>
    <w:p w14:paraId="4D8B576E" w14:textId="5FCBC1D8" w:rsidR="003B3972" w:rsidRPr="003B3972" w:rsidRDefault="003B3972" w:rsidP="003B3972">
      <w:pPr>
        <w:spacing w:after="0" w:line="240" w:lineRule="auto"/>
      </w:pPr>
      <w:r w:rsidRPr="003B3972">
        <w:t>Het is verantwoordelijk werk, waarbij je patiëntvriendelijkheid, -veiligheid en collegialiteit hoog in het vaandel hebt staan. Het spoedeisende karakter maakt het werk bovendien enorm dynamisch; het tempo ligt hoog en geen dag is hetzelfde.</w:t>
      </w:r>
    </w:p>
    <w:p w14:paraId="2FE3BE92" w14:textId="77777777" w:rsidR="003B3972" w:rsidRDefault="003B3972" w:rsidP="003B3972">
      <w:pPr>
        <w:spacing w:after="0" w:line="240" w:lineRule="auto"/>
        <w:rPr>
          <w:b/>
          <w:bCs/>
        </w:rPr>
      </w:pPr>
    </w:p>
    <w:p w14:paraId="75A5E961" w14:textId="7FD48955" w:rsidR="003B3972" w:rsidRPr="003B3972" w:rsidRDefault="003B3972" w:rsidP="003B3972">
      <w:pPr>
        <w:spacing w:after="0" w:line="240" w:lineRule="auto"/>
      </w:pPr>
      <w:r w:rsidRPr="003B3972">
        <w:rPr>
          <w:b/>
          <w:bCs/>
        </w:rPr>
        <w:t>De werkplek</w:t>
      </w:r>
      <w:r w:rsidRPr="003B3972">
        <w:br/>
        <w:t xml:space="preserve">Binnen de huisartsenpraktijk in Amersfoort werken 4 huisartsen,1 huisarts in opleiding, 4 doktersassistentes, 4 praktijkondersteuners en praktijkmanager. Dagelijks staan wij als één team klaar voor onze patiënten. De sfeer in ons team kenmerkt zich door gastvrijheid, korte lijnen en informele communicatie. Centraal in onze praktijk staat het bieden van hoge kwaliteit zorg en betrokkenheid bij onze patiënten. We zijn daarom continue gericht op ontwikkeling, kijken als team naar </w:t>
      </w:r>
      <w:r>
        <w:t>‘</w:t>
      </w:r>
      <w:r w:rsidRPr="003B3972">
        <w:t>wat er (nog) beter kan’ en werken steeds intensiever samen met instanties in de regio.</w:t>
      </w:r>
    </w:p>
    <w:p w14:paraId="1CE03087" w14:textId="77777777" w:rsidR="003B3972" w:rsidRDefault="003B3972" w:rsidP="003B3972">
      <w:pPr>
        <w:spacing w:after="0" w:line="240" w:lineRule="auto"/>
        <w:rPr>
          <w:b/>
          <w:bCs/>
        </w:rPr>
      </w:pPr>
    </w:p>
    <w:p w14:paraId="78F726F2" w14:textId="4F12BCC2" w:rsidR="003B3972" w:rsidRPr="003B3972" w:rsidRDefault="003B3972" w:rsidP="003B3972">
      <w:pPr>
        <w:spacing w:after="0" w:line="240" w:lineRule="auto"/>
      </w:pPr>
      <w:r w:rsidRPr="003B3972">
        <w:rPr>
          <w:b/>
          <w:bCs/>
        </w:rPr>
        <w:t>Wie ben jij?</w:t>
      </w:r>
    </w:p>
    <w:p w14:paraId="3C9E03BB" w14:textId="77777777" w:rsidR="003B3972" w:rsidRPr="003B3972" w:rsidRDefault="003B3972" w:rsidP="003B3972">
      <w:pPr>
        <w:numPr>
          <w:ilvl w:val="0"/>
          <w:numId w:val="3"/>
        </w:numPr>
        <w:spacing w:after="0" w:line="240" w:lineRule="auto"/>
      </w:pPr>
      <w:r w:rsidRPr="003B3972">
        <w:t>Je bent medisch student en in het bezit van je bachelor diploma Geneeskunde of Medische Hulpverlening.</w:t>
      </w:r>
    </w:p>
    <w:p w14:paraId="1501F37B" w14:textId="77777777" w:rsidR="003B3972" w:rsidRPr="003B3972" w:rsidRDefault="003B3972" w:rsidP="003B3972">
      <w:pPr>
        <w:numPr>
          <w:ilvl w:val="0"/>
          <w:numId w:val="3"/>
        </w:numPr>
        <w:spacing w:after="0" w:line="240" w:lineRule="auto"/>
      </w:pPr>
      <w:r w:rsidRPr="003B3972">
        <w:t>Je bent minimaal 8 uur per week beschikbaar en in vakantieperiodes ben je extra beschikbaar.</w:t>
      </w:r>
    </w:p>
    <w:p w14:paraId="06E6614C" w14:textId="77777777" w:rsidR="003B3972" w:rsidRPr="003B3972" w:rsidRDefault="003B3972" w:rsidP="003B3972">
      <w:pPr>
        <w:numPr>
          <w:ilvl w:val="0"/>
          <w:numId w:val="3"/>
        </w:numPr>
        <w:spacing w:after="0" w:line="240" w:lineRule="auto"/>
      </w:pPr>
      <w:r w:rsidRPr="003B3972">
        <w:t>Je bent stressbestendig en beschikt over de vaardigheden om snel te kunnen handelen tijdens spoedeisende situaties.</w:t>
      </w:r>
    </w:p>
    <w:p w14:paraId="4F2F4925" w14:textId="77777777" w:rsidR="003B3972" w:rsidRPr="003B3972" w:rsidRDefault="003B3972" w:rsidP="003B3972">
      <w:pPr>
        <w:numPr>
          <w:ilvl w:val="0"/>
          <w:numId w:val="3"/>
        </w:numPr>
        <w:spacing w:after="0" w:line="240" w:lineRule="auto"/>
      </w:pPr>
      <w:r w:rsidRPr="003B3972">
        <w:t>Je werkt graag samen met collega's en staat open voor feedback.</w:t>
      </w:r>
    </w:p>
    <w:p w14:paraId="6415F48B" w14:textId="77777777" w:rsidR="003B3972" w:rsidRPr="003B3972" w:rsidRDefault="003B3972" w:rsidP="003B3972">
      <w:pPr>
        <w:numPr>
          <w:ilvl w:val="0"/>
          <w:numId w:val="3"/>
        </w:numPr>
        <w:spacing w:after="0" w:line="240" w:lineRule="auto"/>
      </w:pPr>
      <w:r w:rsidRPr="003B3972">
        <w:t>Je beschikt over goede communicatieve vaardigheden.</w:t>
      </w:r>
    </w:p>
    <w:p w14:paraId="39536C1C" w14:textId="77777777" w:rsidR="003B3972" w:rsidRPr="003B3972" w:rsidRDefault="003B3972" w:rsidP="003B3972">
      <w:pPr>
        <w:numPr>
          <w:ilvl w:val="0"/>
          <w:numId w:val="3"/>
        </w:numPr>
        <w:spacing w:after="0" w:line="240" w:lineRule="auto"/>
      </w:pPr>
      <w:r w:rsidRPr="003B3972">
        <w:t>Je hebt affiniteit met geautomatiseerde systemen en softwareprogramma’s.</w:t>
      </w:r>
    </w:p>
    <w:p w14:paraId="615C87D7" w14:textId="31386F73" w:rsidR="003B3972" w:rsidRDefault="003B3972" w:rsidP="003B3972">
      <w:pPr>
        <w:numPr>
          <w:ilvl w:val="0"/>
          <w:numId w:val="3"/>
        </w:numPr>
        <w:spacing w:after="0" w:line="240" w:lineRule="auto"/>
      </w:pPr>
      <w:r w:rsidRPr="003B3972">
        <w:t>Een flexibele werkhouding, omdat je inzetbaar bent in de avonden, nachten en weekenden.</w:t>
      </w:r>
    </w:p>
    <w:p w14:paraId="11E64307" w14:textId="77777777" w:rsidR="003B3972" w:rsidRPr="003B3972" w:rsidRDefault="003B3972" w:rsidP="003B3972">
      <w:pPr>
        <w:spacing w:after="0" w:line="240" w:lineRule="auto"/>
      </w:pPr>
    </w:p>
    <w:p w14:paraId="35D43E70" w14:textId="77777777" w:rsidR="003B3972" w:rsidRPr="003B3972" w:rsidRDefault="003B3972" w:rsidP="003B3972">
      <w:pPr>
        <w:spacing w:after="0" w:line="240" w:lineRule="auto"/>
        <w:rPr>
          <w:b/>
          <w:bCs/>
        </w:rPr>
      </w:pPr>
      <w:r w:rsidRPr="003B3972">
        <w:rPr>
          <w:b/>
          <w:bCs/>
        </w:rPr>
        <w:t>Wij bieden</w:t>
      </w:r>
    </w:p>
    <w:p w14:paraId="2A6C27C7" w14:textId="77777777" w:rsidR="003B3972" w:rsidRPr="003B3972" w:rsidRDefault="003B3972" w:rsidP="003B3972">
      <w:pPr>
        <w:numPr>
          <w:ilvl w:val="0"/>
          <w:numId w:val="2"/>
        </w:numPr>
        <w:spacing w:after="0" w:line="240" w:lineRule="auto"/>
      </w:pPr>
      <w:r w:rsidRPr="003B3972">
        <w:t xml:space="preserve">Een salaris tussen de € </w:t>
      </w:r>
      <w:proofErr w:type="gramStart"/>
      <w:r w:rsidRPr="003B3972">
        <w:t>2.751,-</w:t>
      </w:r>
      <w:proofErr w:type="gramEnd"/>
      <w:r w:rsidRPr="003B3972">
        <w:t xml:space="preserve"> en € 3.733, - op basis van 38 uur per week (volgens schaal 5, cao Huisartsenzorg), afhankelijk van jouw ervaring.</w:t>
      </w:r>
    </w:p>
    <w:p w14:paraId="123ED603" w14:textId="77777777" w:rsidR="003B3972" w:rsidRPr="003B3972" w:rsidRDefault="003B3972" w:rsidP="003B3972">
      <w:pPr>
        <w:numPr>
          <w:ilvl w:val="0"/>
          <w:numId w:val="2"/>
        </w:numPr>
        <w:spacing w:after="0" w:line="240" w:lineRule="auto"/>
      </w:pPr>
      <w:r w:rsidRPr="003B3972">
        <w:t>Een eindejaarsuitkering van 8,33%, uitstekende pensioenregeling en korting op verzekeringen.</w:t>
      </w:r>
    </w:p>
    <w:p w14:paraId="0FA4E6F7" w14:textId="77777777" w:rsidR="003B3972" w:rsidRPr="003B3972" w:rsidRDefault="003B3972" w:rsidP="003B3972">
      <w:pPr>
        <w:numPr>
          <w:ilvl w:val="0"/>
          <w:numId w:val="2"/>
        </w:numPr>
        <w:spacing w:after="0" w:line="240" w:lineRule="auto"/>
      </w:pPr>
      <w:r w:rsidRPr="003B3972">
        <w:t>Reiskostenvergoeding van 0,23 cent per km.</w:t>
      </w:r>
    </w:p>
    <w:p w14:paraId="443D5C36" w14:textId="77777777" w:rsidR="003B3972" w:rsidRPr="003B3972" w:rsidRDefault="003B3972" w:rsidP="003B3972">
      <w:pPr>
        <w:numPr>
          <w:ilvl w:val="0"/>
          <w:numId w:val="2"/>
        </w:numPr>
        <w:spacing w:after="0" w:line="240" w:lineRule="auto"/>
      </w:pPr>
      <w:r w:rsidRPr="003B3972">
        <w:t>Je krijgt een intensieve inwerkperiode waarbij je goed begeleid wordt om de functie zelfstandig uit te kunnen voeren.</w:t>
      </w:r>
    </w:p>
    <w:p w14:paraId="01074C3A" w14:textId="77777777" w:rsidR="003B3972" w:rsidRPr="003B3972" w:rsidRDefault="003B3972" w:rsidP="003B3972">
      <w:pPr>
        <w:numPr>
          <w:ilvl w:val="0"/>
          <w:numId w:val="2"/>
        </w:numPr>
        <w:spacing w:after="0" w:line="240" w:lineRule="auto"/>
      </w:pPr>
      <w:r w:rsidRPr="003B3972">
        <w:t>Wij zien graag dat je je ontwikkelt en daarom is er ruimte voor trainingen onder werktijd.</w:t>
      </w:r>
    </w:p>
    <w:p w14:paraId="100400ED" w14:textId="77777777" w:rsidR="003B3972" w:rsidRPr="003B3972" w:rsidRDefault="003B3972" w:rsidP="003B3972">
      <w:pPr>
        <w:numPr>
          <w:ilvl w:val="0"/>
          <w:numId w:val="2"/>
        </w:numPr>
        <w:spacing w:after="0" w:line="240" w:lineRule="auto"/>
      </w:pPr>
      <w:r w:rsidRPr="003B3972">
        <w:t>Werken binnen een hecht team met fijne collega’s die naar elkaar omkijken.</w:t>
      </w:r>
    </w:p>
    <w:p w14:paraId="04A42BE4" w14:textId="77777777" w:rsidR="003B3972" w:rsidRPr="003B3972" w:rsidRDefault="003B3972" w:rsidP="003B3972">
      <w:pPr>
        <w:numPr>
          <w:ilvl w:val="0"/>
          <w:numId w:val="2"/>
        </w:numPr>
        <w:spacing w:after="0" w:line="240" w:lineRule="auto"/>
      </w:pPr>
      <w:r w:rsidRPr="003B3972">
        <w:t>Een moderne, lichte werkplek die van alle gemakken is voorzien (waaronder goede koffie). Kom je zelf eens proeven?</w:t>
      </w:r>
    </w:p>
    <w:p w14:paraId="08F72F2A" w14:textId="77777777" w:rsidR="003B3972" w:rsidRDefault="003B3972" w:rsidP="003B3972">
      <w:pPr>
        <w:spacing w:after="0" w:line="240" w:lineRule="auto"/>
        <w:rPr>
          <w:b/>
          <w:bCs/>
        </w:rPr>
      </w:pPr>
    </w:p>
    <w:p w14:paraId="293473C1" w14:textId="5D185163" w:rsidR="003B3972" w:rsidRPr="003B3972" w:rsidRDefault="003B3972" w:rsidP="003B3972">
      <w:pPr>
        <w:spacing w:after="0" w:line="240" w:lineRule="auto"/>
      </w:pPr>
      <w:r w:rsidRPr="003B3972">
        <w:rPr>
          <w:b/>
          <w:bCs/>
        </w:rPr>
        <w:lastRenderedPageBreak/>
        <w:t>Solliciteren of meer weten?</w:t>
      </w:r>
      <w:r w:rsidRPr="003B3972">
        <w:br/>
        <w:t>Wil je meer weten over deze vacature neem dan contact op met Jan Jansen, Praktijkmanager, via 06-00 00 00 00 of j.jansen@bestaatniet.nl. Solliciteren kan tot uiterlijk 1 mei. Na jouw reactie nemen we binnen een week contact met je op. Eerst kennismaken en sfeer proeven? Maak een afspraak en kom bij ons op de koffie.</w:t>
      </w:r>
      <w:r w:rsidRPr="003B3972">
        <w:br/>
      </w:r>
      <w:r w:rsidRPr="003B3972">
        <w:br/>
        <w:t>De sollicitatieprocedure bestaat uit twee kennismakingsgesprekken en optioneel een dagdeel meelopen. Bij indiensttreding vragen we om een VOG.</w:t>
      </w:r>
    </w:p>
    <w:p w14:paraId="5C496B7F" w14:textId="77777777" w:rsidR="003B3972" w:rsidRPr="003B3972" w:rsidRDefault="003B3972" w:rsidP="003B3972">
      <w:pPr>
        <w:spacing w:after="0" w:line="240" w:lineRule="auto"/>
      </w:pPr>
    </w:p>
    <w:p w14:paraId="07ADC80F" w14:textId="77777777" w:rsidR="003B3972" w:rsidRPr="003B3972" w:rsidRDefault="003B3972" w:rsidP="003B3972">
      <w:pPr>
        <w:spacing w:after="0" w:line="240" w:lineRule="auto"/>
      </w:pPr>
      <w:r w:rsidRPr="003B3972">
        <w:br w:type="page"/>
      </w:r>
    </w:p>
    <w:p w14:paraId="30E0AC4F" w14:textId="77777777" w:rsidR="003B3972" w:rsidRPr="003B3972" w:rsidRDefault="003B3972" w:rsidP="003B3972">
      <w:pPr>
        <w:pStyle w:val="Kop1"/>
        <w:spacing w:line="240" w:lineRule="auto"/>
      </w:pPr>
      <w:r w:rsidRPr="003B3972">
        <w:lastRenderedPageBreak/>
        <w:t>Voorbeeldtekst</w:t>
      </w:r>
    </w:p>
    <w:p w14:paraId="363F29C4" w14:textId="77777777" w:rsidR="003B3972" w:rsidRPr="003B3972" w:rsidRDefault="003B3972" w:rsidP="003B3972">
      <w:pPr>
        <w:spacing w:after="0" w:line="240" w:lineRule="auto"/>
      </w:pPr>
      <w:r w:rsidRPr="003B3972">
        <w:rPr>
          <w:b/>
          <w:bCs/>
        </w:rPr>
        <w:t>POH-S</w:t>
      </w:r>
      <w:r w:rsidRPr="003B3972">
        <w:br/>
      </w:r>
      <w:r w:rsidRPr="003B3972">
        <w:rPr>
          <w:b/>
          <w:bCs/>
        </w:rPr>
        <w:t>Amersfoort</w:t>
      </w:r>
      <w:r w:rsidRPr="003B3972">
        <w:br/>
      </w:r>
      <w:r w:rsidRPr="003B3972">
        <w:rPr>
          <w:b/>
          <w:bCs/>
        </w:rPr>
        <w:t>24-32 uur</w:t>
      </w:r>
      <w:r w:rsidRPr="003B3972">
        <w:br/>
      </w:r>
      <w:r w:rsidRPr="003B3972">
        <w:br/>
        <w:t xml:space="preserve">Ben jij praktijkondersteuner </w:t>
      </w:r>
      <w:proofErr w:type="spellStart"/>
      <w:r w:rsidRPr="003B3972">
        <w:t>somatiek</w:t>
      </w:r>
      <w:proofErr w:type="spellEnd"/>
      <w:r w:rsidRPr="003B3972">
        <w:t xml:space="preserve"> (POH-S) en toe aan een plek waar je echt de tijd krijgt voor je patiënten? In onze huisartsenpraktijk werk je zelfstandig én in goed overleg met de huisarts. Kom jij ons team versterken? Wij bieden een werkomgeving waar persoonlijke aandacht, samenwerking en kwaliteit van zorg centraal staan.</w:t>
      </w:r>
      <w:r w:rsidRPr="003B3972">
        <w:br/>
      </w:r>
      <w:r w:rsidRPr="003B3972">
        <w:br/>
      </w:r>
      <w:r w:rsidRPr="003B3972">
        <w:rPr>
          <w:b/>
          <w:bCs/>
        </w:rPr>
        <w:t>Wat ga je doen</w:t>
      </w:r>
      <w:r w:rsidRPr="003B3972">
        <w:br/>
        <w:t>Als praktijkondersteuner lever je een waardevolle bijdrage aan de zorg voor onze patiënten. Je bent een vertrouwd aanspreekpunt voor patiënten met chronische aandoeningen zoals diabetes, astma/COPD en hart- en vaatziekten. Ook voer je zelfstandig consulten, controles en leefstijlgesprekken uit, altijd in nauwe afstemming met de huisarts.</w:t>
      </w:r>
    </w:p>
    <w:p w14:paraId="30322097" w14:textId="3D3E1E35" w:rsidR="003B3972" w:rsidRPr="003B3972" w:rsidRDefault="003B3972" w:rsidP="003B3972">
      <w:pPr>
        <w:spacing w:after="0" w:line="240" w:lineRule="auto"/>
      </w:pPr>
      <w:r w:rsidRPr="003B3972">
        <w:t>Je houdt zelfstandig spreekuren, bewaakt de voortgang van behandelplannen en hebt oog voor zowel de medische als psychosociale kant van de zorg. Daarnaast denk je actief mee over kwaliteitsverbetering binnen de praktijk en werk je graag samen in een hecht team van collega’s.</w:t>
      </w:r>
      <w:r w:rsidRPr="003B3972">
        <w:br/>
      </w:r>
      <w:r w:rsidRPr="003B3972">
        <w:br/>
      </w:r>
      <w:r w:rsidRPr="003B3972">
        <w:rPr>
          <w:b/>
          <w:bCs/>
        </w:rPr>
        <w:t>De werkplek</w:t>
      </w:r>
      <w:r w:rsidRPr="003B3972">
        <w:br/>
        <w:t xml:space="preserve">Binnen de huisartsenpraktijk in Amersfoort werken 4 huisartsen,1 huisarts in opleiding, 4 doktersassistentes, 4 praktijkondersteuners en praktijkmanager. Dagelijks staan wij als één team klaar voor onze patiënten. De sfeer in ons team kenmerkt zich door gastvrijheid, korte lijnen en informele communicatie. Centraal in onze praktijk staat het bieden van hoge kwaliteit zorg en betrokkenheid bij onze patiënten. We zijn daarom continue gericht op ontwikkeling, kijken als team naar </w:t>
      </w:r>
      <w:r>
        <w:t>‘</w:t>
      </w:r>
      <w:r w:rsidRPr="003B3972">
        <w:t>wat er (nog) beter kan’ en werken steeds intensiever samen met instanties in de regio.</w:t>
      </w:r>
    </w:p>
    <w:p w14:paraId="5D3397D4" w14:textId="77777777" w:rsidR="003B3972" w:rsidRDefault="003B3972" w:rsidP="003B3972">
      <w:pPr>
        <w:spacing w:after="0" w:line="240" w:lineRule="auto"/>
        <w:rPr>
          <w:b/>
          <w:bCs/>
        </w:rPr>
      </w:pPr>
    </w:p>
    <w:p w14:paraId="0E191946" w14:textId="0DD91CD4" w:rsidR="003B3972" w:rsidRPr="003B3972" w:rsidRDefault="003B3972" w:rsidP="003B3972">
      <w:pPr>
        <w:spacing w:after="0" w:line="240" w:lineRule="auto"/>
        <w:rPr>
          <w:b/>
          <w:bCs/>
        </w:rPr>
      </w:pPr>
      <w:r w:rsidRPr="003B3972">
        <w:rPr>
          <w:b/>
          <w:bCs/>
        </w:rPr>
        <w:t>Wie ben jij?</w:t>
      </w:r>
      <w:r w:rsidRPr="003B3972">
        <w:br/>
        <w:t>Voor ons team zoeken we een collega die graag samenwerkt, de patiënt vooropstelt en een scherp oog heeft voor kwaliteit van zorg.</w:t>
      </w:r>
      <w:r w:rsidRPr="003B3972">
        <w:br/>
      </w:r>
      <w:r w:rsidRPr="003B3972">
        <w:br/>
        <w:t>Daarnaast neem je mee:</w:t>
      </w:r>
    </w:p>
    <w:p w14:paraId="73EB52CA" w14:textId="77777777" w:rsidR="003B3972" w:rsidRPr="003B3972" w:rsidRDefault="003B3972" w:rsidP="003B3972">
      <w:pPr>
        <w:numPr>
          <w:ilvl w:val="0"/>
          <w:numId w:val="3"/>
        </w:numPr>
        <w:spacing w:after="0" w:line="240" w:lineRule="auto"/>
      </w:pPr>
      <w:r w:rsidRPr="003B3972">
        <w:t xml:space="preserve">Je hebt een afgeronde opleiding tot praktijkondersteuner </w:t>
      </w:r>
      <w:proofErr w:type="spellStart"/>
      <w:r w:rsidRPr="003B3972">
        <w:t>somatiek</w:t>
      </w:r>
      <w:proofErr w:type="spellEnd"/>
      <w:r w:rsidRPr="003B3972">
        <w:t xml:space="preserve"> (POH-S) of vergelijkbaar.</w:t>
      </w:r>
    </w:p>
    <w:p w14:paraId="25D410B6" w14:textId="77777777" w:rsidR="003B3972" w:rsidRPr="003B3972" w:rsidRDefault="003B3972" w:rsidP="003B3972">
      <w:pPr>
        <w:numPr>
          <w:ilvl w:val="0"/>
          <w:numId w:val="3"/>
        </w:numPr>
        <w:spacing w:after="0" w:line="240" w:lineRule="auto"/>
      </w:pPr>
      <w:r w:rsidRPr="003B3972">
        <w:t>Je hebt ervaring met het begeleiden van patiënten met chronische aandoeningen zoals diabetes, astma/COPD en hart- en vaatziekten.</w:t>
      </w:r>
    </w:p>
    <w:p w14:paraId="5391DD39" w14:textId="77777777" w:rsidR="003B3972" w:rsidRPr="003B3972" w:rsidRDefault="003B3972" w:rsidP="003B3972">
      <w:pPr>
        <w:numPr>
          <w:ilvl w:val="0"/>
          <w:numId w:val="3"/>
        </w:numPr>
        <w:spacing w:after="0" w:line="240" w:lineRule="auto"/>
      </w:pPr>
      <w:r w:rsidRPr="003B3972">
        <w:t>Je hebt goede communicatieve vaardigheden en maakt het werken in systemen snel eigen.</w:t>
      </w:r>
    </w:p>
    <w:p w14:paraId="1DE0BC02" w14:textId="77777777" w:rsidR="003B3972" w:rsidRPr="003B3972" w:rsidRDefault="003B3972" w:rsidP="003B3972">
      <w:pPr>
        <w:numPr>
          <w:ilvl w:val="0"/>
          <w:numId w:val="3"/>
        </w:numPr>
        <w:spacing w:after="0" w:line="240" w:lineRule="auto"/>
      </w:pPr>
      <w:r w:rsidRPr="003B3972">
        <w:t>Je werkt zorgvuldig en hebt oog voor detail bij het monitoren van behandelplannen en patiëntenzorg.</w:t>
      </w:r>
    </w:p>
    <w:p w14:paraId="51996C92" w14:textId="77777777" w:rsidR="003B3972" w:rsidRPr="003B3972" w:rsidRDefault="003B3972" w:rsidP="003B3972">
      <w:pPr>
        <w:numPr>
          <w:ilvl w:val="0"/>
          <w:numId w:val="3"/>
        </w:numPr>
        <w:spacing w:after="0" w:line="240" w:lineRule="auto"/>
      </w:pPr>
      <w:r w:rsidRPr="003B3972">
        <w:t>Je hebt kennis van en ervaring met de eerstelijnszorg en bent bekend met de zorgstandaarden en richtlijnen.</w:t>
      </w:r>
    </w:p>
    <w:p w14:paraId="05E700B3" w14:textId="77777777" w:rsidR="003B3972" w:rsidRPr="003B3972" w:rsidRDefault="003B3972" w:rsidP="003B3972">
      <w:pPr>
        <w:numPr>
          <w:ilvl w:val="0"/>
          <w:numId w:val="3"/>
        </w:numPr>
        <w:spacing w:after="0" w:line="240" w:lineRule="auto"/>
      </w:pPr>
      <w:r w:rsidRPr="003B3972">
        <w:t>Je hebt een proactieve houding en denkt mee over het verbeteren van zorgprocessen binnen de praktijk.</w:t>
      </w:r>
    </w:p>
    <w:p w14:paraId="7028EEF7" w14:textId="77777777" w:rsidR="003B3972" w:rsidRDefault="003B3972" w:rsidP="003B3972">
      <w:pPr>
        <w:spacing w:after="0" w:line="240" w:lineRule="auto"/>
        <w:rPr>
          <w:b/>
          <w:bCs/>
        </w:rPr>
      </w:pPr>
    </w:p>
    <w:p w14:paraId="41D7A0E2" w14:textId="77777777" w:rsidR="003B3972" w:rsidRDefault="003B3972" w:rsidP="003B3972">
      <w:pPr>
        <w:spacing w:after="0" w:line="240" w:lineRule="auto"/>
        <w:rPr>
          <w:b/>
          <w:bCs/>
        </w:rPr>
      </w:pPr>
    </w:p>
    <w:p w14:paraId="0A127679" w14:textId="6D647489" w:rsidR="003B3972" w:rsidRPr="003B3972" w:rsidRDefault="003B3972" w:rsidP="003B3972">
      <w:pPr>
        <w:spacing w:after="0" w:line="240" w:lineRule="auto"/>
        <w:rPr>
          <w:b/>
          <w:bCs/>
        </w:rPr>
      </w:pPr>
      <w:r w:rsidRPr="003B3972">
        <w:rPr>
          <w:b/>
          <w:bCs/>
        </w:rPr>
        <w:t>Wij bieden</w:t>
      </w:r>
    </w:p>
    <w:p w14:paraId="0157B037" w14:textId="77777777" w:rsidR="003B3972" w:rsidRPr="003B3972" w:rsidRDefault="003B3972" w:rsidP="003B3972">
      <w:pPr>
        <w:numPr>
          <w:ilvl w:val="0"/>
          <w:numId w:val="2"/>
        </w:numPr>
        <w:spacing w:after="0" w:line="240" w:lineRule="auto"/>
      </w:pPr>
      <w:r w:rsidRPr="003B3972">
        <w:t xml:space="preserve">Een salaris tussen de € </w:t>
      </w:r>
      <w:proofErr w:type="gramStart"/>
      <w:r w:rsidRPr="003B3972">
        <w:t>3.878,-</w:t>
      </w:r>
      <w:proofErr w:type="gramEnd"/>
      <w:r w:rsidRPr="003B3972">
        <w:t xml:space="preserve"> en € 5.074, - op basis van 38 uur per week (volgens schaal 8, cao Huisartsenzorg), afhankelijk van jouw ervaring.</w:t>
      </w:r>
    </w:p>
    <w:p w14:paraId="1C0FE08F" w14:textId="77777777" w:rsidR="003B3972" w:rsidRPr="003B3972" w:rsidRDefault="003B3972" w:rsidP="003B3972">
      <w:pPr>
        <w:numPr>
          <w:ilvl w:val="0"/>
          <w:numId w:val="2"/>
        </w:numPr>
        <w:spacing w:after="0" w:line="240" w:lineRule="auto"/>
      </w:pPr>
      <w:r w:rsidRPr="003B3972">
        <w:t>Een eindejaarsuitkering van 8,33%, uitstekende pensioenregeling en korting op verzekeringen.</w:t>
      </w:r>
    </w:p>
    <w:p w14:paraId="282698BB" w14:textId="77777777" w:rsidR="003B3972" w:rsidRPr="003B3972" w:rsidRDefault="003B3972" w:rsidP="003B3972">
      <w:pPr>
        <w:numPr>
          <w:ilvl w:val="0"/>
          <w:numId w:val="2"/>
        </w:numPr>
        <w:spacing w:after="0" w:line="240" w:lineRule="auto"/>
      </w:pPr>
      <w:r w:rsidRPr="003B3972">
        <w:t>Reiskostenvergoeding van 0,23 cent per km.</w:t>
      </w:r>
    </w:p>
    <w:p w14:paraId="6BBE078C" w14:textId="77777777" w:rsidR="003B3972" w:rsidRPr="003B3972" w:rsidRDefault="003B3972" w:rsidP="003B3972">
      <w:pPr>
        <w:numPr>
          <w:ilvl w:val="0"/>
          <w:numId w:val="2"/>
        </w:numPr>
        <w:spacing w:after="0" w:line="240" w:lineRule="auto"/>
      </w:pPr>
      <w:r w:rsidRPr="003B3972">
        <w:t>Volop mogelijkheden om je te ontwikkelen en door te groeien. We bieden diverse trainingen, workshops en intervisie aan.</w:t>
      </w:r>
    </w:p>
    <w:p w14:paraId="74348499" w14:textId="77777777" w:rsidR="003B3972" w:rsidRPr="003B3972" w:rsidRDefault="003B3972" w:rsidP="003B3972">
      <w:pPr>
        <w:numPr>
          <w:ilvl w:val="0"/>
          <w:numId w:val="2"/>
        </w:numPr>
        <w:spacing w:after="0" w:line="240" w:lineRule="auto"/>
      </w:pPr>
      <w:r w:rsidRPr="003B3972">
        <w:t>Werken binnen een hecht team met fijne collega’s die naar elkaar omkijken.</w:t>
      </w:r>
    </w:p>
    <w:p w14:paraId="1DCFD80C" w14:textId="77777777" w:rsidR="003B3972" w:rsidRPr="003B3972" w:rsidRDefault="003B3972" w:rsidP="003B3972">
      <w:pPr>
        <w:numPr>
          <w:ilvl w:val="0"/>
          <w:numId w:val="2"/>
        </w:numPr>
        <w:spacing w:after="0" w:line="240" w:lineRule="auto"/>
      </w:pPr>
      <w:r w:rsidRPr="003B3972">
        <w:lastRenderedPageBreak/>
        <w:t>Een moderne, lichte werkplek die van alle gemakken is voorzien (waaronder goede koffie). Kom je zelf eens proeven?</w:t>
      </w:r>
    </w:p>
    <w:p w14:paraId="58479E72" w14:textId="77777777" w:rsidR="003B3972" w:rsidRDefault="003B3972" w:rsidP="003B3972">
      <w:pPr>
        <w:spacing w:after="0" w:line="240" w:lineRule="auto"/>
        <w:rPr>
          <w:b/>
          <w:bCs/>
        </w:rPr>
      </w:pPr>
    </w:p>
    <w:p w14:paraId="499FFE94" w14:textId="13199A78" w:rsidR="003B3972" w:rsidRPr="003B3972" w:rsidRDefault="003B3972" w:rsidP="003B3972">
      <w:pPr>
        <w:spacing w:after="0" w:line="240" w:lineRule="auto"/>
      </w:pPr>
      <w:r w:rsidRPr="003B3972">
        <w:rPr>
          <w:b/>
          <w:bCs/>
        </w:rPr>
        <w:t>Solliciteren of meer weten?</w:t>
      </w:r>
      <w:r w:rsidRPr="003B3972">
        <w:br/>
        <w:t>Wil je meer weten over deze vacature neem dan contact op met Jan Jansen, Praktijkmanager, via 06-00 00 00 00 of j.jansen@bestaatniet.nl. Solliciteren kan tot uiterlijk 1 mei. Na jouw reactie nemen we binnen een week contact met je op. Eerst kennismaken en sfeer proeven? Maak een afspraak en kom bij ons op de koffie.</w:t>
      </w:r>
      <w:r w:rsidRPr="003B3972">
        <w:br/>
      </w:r>
      <w:r w:rsidRPr="003B3972">
        <w:br/>
        <w:t>De sollicitatieprocedure bestaat uit twee kennismakingsgesprekken en optioneel een dagdeel meelopen. Bij indiensttreding vragen we om een VOG.</w:t>
      </w:r>
    </w:p>
    <w:p w14:paraId="19F652C7" w14:textId="77777777" w:rsidR="003B3972" w:rsidRPr="003B3972" w:rsidRDefault="003B3972" w:rsidP="003B3972">
      <w:pPr>
        <w:spacing w:after="0" w:line="240" w:lineRule="auto"/>
      </w:pPr>
    </w:p>
    <w:p w14:paraId="19D25C0F" w14:textId="77777777" w:rsidR="003B3972" w:rsidRPr="003B3972" w:rsidRDefault="003B3972" w:rsidP="003B3972">
      <w:pPr>
        <w:spacing w:after="0" w:line="240" w:lineRule="auto"/>
        <w:rPr>
          <w:b/>
          <w:bCs/>
          <w:i/>
          <w:iCs/>
        </w:rPr>
      </w:pPr>
    </w:p>
    <w:p w14:paraId="36227508" w14:textId="77777777" w:rsidR="003B3972" w:rsidRPr="003B3972" w:rsidRDefault="003B3972" w:rsidP="003B3972">
      <w:pPr>
        <w:spacing w:after="0" w:line="240" w:lineRule="auto"/>
      </w:pPr>
      <w:r w:rsidRPr="003B3972">
        <w:br w:type="page"/>
      </w:r>
    </w:p>
    <w:p w14:paraId="62F0759E" w14:textId="77777777" w:rsidR="003B3972" w:rsidRPr="003B3972" w:rsidRDefault="003B3972" w:rsidP="003B3972">
      <w:pPr>
        <w:pStyle w:val="Kop1"/>
        <w:spacing w:line="240" w:lineRule="auto"/>
      </w:pPr>
      <w:r w:rsidRPr="003B3972">
        <w:lastRenderedPageBreak/>
        <w:t>Voorbeeldtekst</w:t>
      </w:r>
    </w:p>
    <w:p w14:paraId="3DDD13B4" w14:textId="77777777" w:rsidR="003B3972" w:rsidRPr="003B3972" w:rsidRDefault="003B3972" w:rsidP="003B3972">
      <w:pPr>
        <w:spacing w:after="0" w:line="240" w:lineRule="auto"/>
      </w:pPr>
      <w:r w:rsidRPr="003B3972">
        <w:rPr>
          <w:b/>
          <w:bCs/>
        </w:rPr>
        <w:t>Verpleegkundig specialist ouderenzorg</w:t>
      </w:r>
      <w:r w:rsidRPr="003B3972">
        <w:br/>
      </w:r>
      <w:r w:rsidRPr="003B3972">
        <w:rPr>
          <w:b/>
          <w:bCs/>
        </w:rPr>
        <w:t>Amersfoort</w:t>
      </w:r>
      <w:r w:rsidRPr="003B3972">
        <w:br/>
      </w:r>
      <w:r w:rsidRPr="003B3972">
        <w:rPr>
          <w:b/>
          <w:bCs/>
        </w:rPr>
        <w:t>24-32 uur</w:t>
      </w:r>
      <w:r w:rsidRPr="003B3972">
        <w:br/>
      </w:r>
      <w:r w:rsidRPr="003B3972">
        <w:br/>
        <w:t>Ben jij verpleegkundig specialist, heb je affiniteit met ouderenzorg en op zoek naar een dynamische baan binnen een moderne en goed lopende praktijk? Maak je graag onderdeel uit van een gedreven team waar collegialiteit én betrokkenheid bij patiënten voorop staat? Dan komen we graag met jou in contact.</w:t>
      </w:r>
      <w:r w:rsidRPr="003B3972">
        <w:br/>
      </w:r>
      <w:r w:rsidRPr="003B3972">
        <w:br/>
      </w:r>
      <w:r w:rsidRPr="003B3972">
        <w:rPr>
          <w:b/>
          <w:bCs/>
        </w:rPr>
        <w:t>Wat ga je doen</w:t>
      </w:r>
      <w:r w:rsidRPr="003B3972">
        <w:br/>
        <w:t xml:space="preserve">Als verpleegkundig specialist werk je intensief samen met de huisartsen van onze prakrijk en ben je verantwoordelijk voor het zelfstandig verlenen van zorg aan patiënten. In jouw werk richt je je op de oudere patiënten met complexe medische vraagstukken. Je loopt wekelijks visites in het woonzorgcentrum Koperhorst én je bent eerste contactpersoon voor acute zorgvragen en palliatieve en terminale zorg. Vanuit jouw functie heb je een rol in het coördineren van de zorg van de patiënt en schakel je met andere zorgverleners en collega's binnen de praktijk. Je voert regelmatig overleg met huisartsen en andere zorgverleners om de zorg voor patiënten te optimaliseren. </w:t>
      </w:r>
    </w:p>
    <w:p w14:paraId="1E7A877E" w14:textId="77777777" w:rsidR="003B3972" w:rsidRDefault="003B3972" w:rsidP="003B3972">
      <w:pPr>
        <w:spacing w:after="0" w:line="240" w:lineRule="auto"/>
      </w:pPr>
    </w:p>
    <w:p w14:paraId="6549AA0B" w14:textId="583904D0" w:rsidR="003B3972" w:rsidRPr="003B3972" w:rsidRDefault="003B3972" w:rsidP="003B3972">
      <w:pPr>
        <w:spacing w:after="0" w:line="240" w:lineRule="auto"/>
      </w:pPr>
      <w:r w:rsidRPr="003B3972">
        <w:t xml:space="preserve">Binnen onze praktijk betreft dit een nieuwe rol, waarin je direct werk overneemt van de huisartsen. Dit betekent dat je ruimte krijgt om deze rol invulling te geven en nieuwe kennis en ervaring op te doen vanuit de samenwerking met huisartsen. </w:t>
      </w:r>
    </w:p>
    <w:p w14:paraId="77DF9A8D" w14:textId="77777777" w:rsidR="003B3972" w:rsidRDefault="003B3972" w:rsidP="003B3972">
      <w:pPr>
        <w:spacing w:after="0" w:line="240" w:lineRule="auto"/>
      </w:pPr>
    </w:p>
    <w:p w14:paraId="560D570A" w14:textId="322F9037" w:rsidR="003B3972" w:rsidRPr="003B3972" w:rsidRDefault="003B3972" w:rsidP="003B3972">
      <w:pPr>
        <w:spacing w:after="0" w:line="240" w:lineRule="auto"/>
      </w:pPr>
      <w:r w:rsidRPr="003B3972">
        <w:t xml:space="preserve">Jouw werkdagen en uren kunnen in overleg worden bepaald. Heb je interesse om vanuit jouw kennis en ervaring ook andere werkzaamheden op te pakken binnen de praktijk: dat is mogelijk. </w:t>
      </w:r>
      <w:r w:rsidRPr="003B3972">
        <w:br/>
      </w:r>
      <w:r w:rsidRPr="003B3972">
        <w:br/>
      </w:r>
      <w:r w:rsidRPr="003B3972">
        <w:rPr>
          <w:b/>
          <w:bCs/>
        </w:rPr>
        <w:t>De werkplek</w:t>
      </w:r>
      <w:r w:rsidRPr="003B3972">
        <w:br/>
        <w:t xml:space="preserve">Binnen de huisartsenpraktijk in Amersfoort werken 4 huisartsen,1 huisarts in opleiding, 4 doktersassistentes, 4 praktijkondersteuners en praktijkmanager. Dagelijks staan wij als één team klaar voor onze patiënten. De sfeer in ons team kenmerkt zich door gastvrijheid, korte lijnen en informele communicatie. Centraal in onze praktijk staat het bieden van hoge kwaliteit zorg en betrokkenheid bij onze patiënten. We zijn daarom continue gericht op ontwikkeling, kijken als team naar </w:t>
      </w:r>
      <w:r>
        <w:t>‘</w:t>
      </w:r>
      <w:r w:rsidRPr="003B3972">
        <w:t>wat er (nog) beter kan’ en werken steeds intensiever samen met instanties in de regio.</w:t>
      </w:r>
    </w:p>
    <w:p w14:paraId="422DAD31" w14:textId="77777777" w:rsidR="003B3972" w:rsidRDefault="003B3972" w:rsidP="003B3972">
      <w:pPr>
        <w:spacing w:after="0" w:line="240" w:lineRule="auto"/>
        <w:rPr>
          <w:b/>
          <w:bCs/>
        </w:rPr>
      </w:pPr>
    </w:p>
    <w:p w14:paraId="58D0FBD0" w14:textId="5DAC9DC6" w:rsidR="003B3972" w:rsidRPr="003B3972" w:rsidRDefault="003B3972" w:rsidP="003B3972">
      <w:pPr>
        <w:spacing w:after="0" w:line="240" w:lineRule="auto"/>
      </w:pPr>
      <w:r w:rsidRPr="003B3972">
        <w:rPr>
          <w:b/>
          <w:bCs/>
        </w:rPr>
        <w:t>Wie ben jij?</w:t>
      </w:r>
      <w:r w:rsidRPr="003B3972">
        <w:br/>
        <w:t xml:space="preserve">Voor ons team zoeken we een collega die goed zelfstandig kan werken, de patiënt vooropstelt en naast hard werken ook graag plezier maakt. </w:t>
      </w:r>
      <w:r w:rsidRPr="003B3972">
        <w:br/>
      </w:r>
      <w:r w:rsidRPr="003B3972">
        <w:br/>
        <w:t>Daarnaast neem je mee:</w:t>
      </w:r>
    </w:p>
    <w:p w14:paraId="64594AF4" w14:textId="77777777" w:rsidR="003B3972" w:rsidRPr="003B3972" w:rsidRDefault="003B3972" w:rsidP="003B3972">
      <w:pPr>
        <w:numPr>
          <w:ilvl w:val="0"/>
          <w:numId w:val="1"/>
        </w:numPr>
        <w:spacing w:after="0" w:line="240" w:lineRule="auto"/>
      </w:pPr>
      <w:r w:rsidRPr="003B3972">
        <w:t xml:space="preserve">Je bent in het bezit van een afgeronde opleiding tot verpleegkundig specialist/ Advanced </w:t>
      </w:r>
      <w:proofErr w:type="spellStart"/>
      <w:r w:rsidRPr="003B3972">
        <w:t>Nursing</w:t>
      </w:r>
      <w:proofErr w:type="spellEnd"/>
      <w:r w:rsidRPr="003B3972">
        <w:t xml:space="preserve"> </w:t>
      </w:r>
      <w:proofErr w:type="spellStart"/>
      <w:r w:rsidRPr="003B3972">
        <w:t>Practice</w:t>
      </w:r>
      <w:proofErr w:type="spellEnd"/>
      <w:r w:rsidRPr="003B3972">
        <w:t xml:space="preserve"> (MANP).  </w:t>
      </w:r>
    </w:p>
    <w:p w14:paraId="509D5E29" w14:textId="77777777" w:rsidR="003B3972" w:rsidRPr="003B3972" w:rsidRDefault="003B3972" w:rsidP="003B3972">
      <w:pPr>
        <w:numPr>
          <w:ilvl w:val="0"/>
          <w:numId w:val="1"/>
        </w:numPr>
        <w:spacing w:after="0" w:line="240" w:lineRule="auto"/>
      </w:pPr>
      <w:r w:rsidRPr="003B3972">
        <w:t>Je hebt affiniteit met ouderenzorg.</w:t>
      </w:r>
    </w:p>
    <w:p w14:paraId="40323DD6" w14:textId="77777777" w:rsidR="003B3972" w:rsidRPr="003B3972" w:rsidRDefault="003B3972" w:rsidP="003B3972">
      <w:pPr>
        <w:numPr>
          <w:ilvl w:val="0"/>
          <w:numId w:val="1"/>
        </w:numPr>
        <w:spacing w:after="0" w:line="240" w:lineRule="auto"/>
      </w:pPr>
      <w:r w:rsidRPr="003B3972">
        <w:t>Bij voorkeur heb je ervaring in een huisartsenpraktijk of een vergelijkbare zorginstelling.</w:t>
      </w:r>
    </w:p>
    <w:p w14:paraId="627B06A5" w14:textId="77777777" w:rsidR="003B3972" w:rsidRPr="003B3972" w:rsidRDefault="003B3972" w:rsidP="003B3972">
      <w:pPr>
        <w:numPr>
          <w:ilvl w:val="0"/>
          <w:numId w:val="1"/>
        </w:numPr>
        <w:spacing w:after="0" w:line="240" w:lineRule="auto"/>
      </w:pPr>
      <w:r w:rsidRPr="003B3972">
        <w:t>Je hebt goede communicatieve vaardigheden, bent klantgericht en bent proactief.</w:t>
      </w:r>
    </w:p>
    <w:p w14:paraId="24BAC1DB" w14:textId="77777777" w:rsidR="003B3972" w:rsidRPr="003B3972" w:rsidRDefault="003B3972" w:rsidP="003B3972">
      <w:pPr>
        <w:numPr>
          <w:ilvl w:val="0"/>
          <w:numId w:val="1"/>
        </w:numPr>
        <w:spacing w:after="0" w:line="240" w:lineRule="auto"/>
      </w:pPr>
      <w:r w:rsidRPr="003B3972">
        <w:t>Je bent leergierig en draagt graag bij aan goede werkprocessen en een fijne sfeer.</w:t>
      </w:r>
    </w:p>
    <w:p w14:paraId="2BABC733" w14:textId="77777777" w:rsidR="003B3972" w:rsidRPr="003B3972" w:rsidRDefault="003B3972" w:rsidP="003B3972">
      <w:pPr>
        <w:spacing w:after="0" w:line="240" w:lineRule="auto"/>
      </w:pPr>
    </w:p>
    <w:p w14:paraId="2B5A869C" w14:textId="77777777" w:rsidR="003B3972" w:rsidRDefault="003B3972" w:rsidP="003B3972">
      <w:pPr>
        <w:spacing w:after="0" w:line="240" w:lineRule="auto"/>
        <w:rPr>
          <w:b/>
          <w:bCs/>
        </w:rPr>
      </w:pPr>
    </w:p>
    <w:p w14:paraId="7805C4CB" w14:textId="0F46D4B3" w:rsidR="003B3972" w:rsidRPr="003B3972" w:rsidRDefault="003B3972" w:rsidP="003B3972">
      <w:pPr>
        <w:spacing w:after="0" w:line="240" w:lineRule="auto"/>
        <w:rPr>
          <w:b/>
          <w:bCs/>
        </w:rPr>
      </w:pPr>
      <w:r w:rsidRPr="003B3972">
        <w:rPr>
          <w:b/>
          <w:bCs/>
        </w:rPr>
        <w:t>Wij bieden</w:t>
      </w:r>
    </w:p>
    <w:p w14:paraId="105B94B6" w14:textId="77777777" w:rsidR="003B3972" w:rsidRPr="003B3972" w:rsidRDefault="003B3972" w:rsidP="003B3972">
      <w:pPr>
        <w:numPr>
          <w:ilvl w:val="0"/>
          <w:numId w:val="2"/>
        </w:numPr>
        <w:spacing w:after="0" w:line="240" w:lineRule="auto"/>
      </w:pPr>
      <w:r w:rsidRPr="003B3972">
        <w:t xml:space="preserve">Een salaris tussen de € </w:t>
      </w:r>
      <w:proofErr w:type="gramStart"/>
      <w:r w:rsidRPr="003B3972">
        <w:t>4.382,-</w:t>
      </w:r>
      <w:proofErr w:type="gramEnd"/>
      <w:r w:rsidRPr="003B3972">
        <w:t xml:space="preserve"> en € 5.600, - op basis van 38 uur per week (volgens schaal 9, cao Huisartsenzorg), afhankelijk van jouw ervaring.</w:t>
      </w:r>
    </w:p>
    <w:p w14:paraId="2464D26D" w14:textId="77777777" w:rsidR="003B3972" w:rsidRPr="003B3972" w:rsidRDefault="003B3972" w:rsidP="003B3972">
      <w:pPr>
        <w:numPr>
          <w:ilvl w:val="0"/>
          <w:numId w:val="2"/>
        </w:numPr>
        <w:spacing w:after="0" w:line="240" w:lineRule="auto"/>
      </w:pPr>
      <w:r w:rsidRPr="003B3972">
        <w:t>Een eindejaarsuitkering van 8,33%, uitstekende pensioenregeling en korting op verzekeringen.</w:t>
      </w:r>
    </w:p>
    <w:p w14:paraId="4AE95DF0" w14:textId="77777777" w:rsidR="003B3972" w:rsidRPr="003B3972" w:rsidRDefault="003B3972" w:rsidP="003B3972">
      <w:pPr>
        <w:numPr>
          <w:ilvl w:val="0"/>
          <w:numId w:val="2"/>
        </w:numPr>
        <w:spacing w:after="0" w:line="240" w:lineRule="auto"/>
      </w:pPr>
      <w:r w:rsidRPr="003B3972">
        <w:t>Reiskostenvergoeding van 0,23 cent per km.</w:t>
      </w:r>
    </w:p>
    <w:p w14:paraId="75C59ED2" w14:textId="77777777" w:rsidR="003B3972" w:rsidRPr="003B3972" w:rsidRDefault="003B3972" w:rsidP="003B3972">
      <w:pPr>
        <w:numPr>
          <w:ilvl w:val="0"/>
          <w:numId w:val="2"/>
        </w:numPr>
        <w:spacing w:after="0" w:line="240" w:lineRule="auto"/>
      </w:pPr>
      <w:r w:rsidRPr="003B3972">
        <w:lastRenderedPageBreak/>
        <w:t>Volop mogelijkheden om je te ontwikkelen en door te groeien. We bieden diverse trainingen, workshops en intervisie aan.</w:t>
      </w:r>
    </w:p>
    <w:p w14:paraId="396AC7F0" w14:textId="77777777" w:rsidR="003B3972" w:rsidRPr="003B3972" w:rsidRDefault="003B3972" w:rsidP="003B3972">
      <w:pPr>
        <w:numPr>
          <w:ilvl w:val="0"/>
          <w:numId w:val="2"/>
        </w:numPr>
        <w:spacing w:after="0" w:line="240" w:lineRule="auto"/>
      </w:pPr>
      <w:r w:rsidRPr="003B3972">
        <w:t>Werken binnen een hecht team met fijne collega’s die naar elkaar omkijken.</w:t>
      </w:r>
    </w:p>
    <w:p w14:paraId="5085205F" w14:textId="77777777" w:rsidR="003B3972" w:rsidRPr="003B3972" w:rsidRDefault="003B3972" w:rsidP="003B3972">
      <w:pPr>
        <w:numPr>
          <w:ilvl w:val="0"/>
          <w:numId w:val="2"/>
        </w:numPr>
        <w:spacing w:after="0" w:line="240" w:lineRule="auto"/>
      </w:pPr>
      <w:r w:rsidRPr="003B3972">
        <w:t>Een moderne, lichte werkplek die van alle gemakken is voorzien (waaronder goede koffie). Kom je zelf eens proeven?</w:t>
      </w:r>
    </w:p>
    <w:p w14:paraId="04D41866" w14:textId="77777777" w:rsidR="003B3972" w:rsidRDefault="003B3972" w:rsidP="003B3972">
      <w:pPr>
        <w:spacing w:after="0" w:line="240" w:lineRule="auto"/>
        <w:rPr>
          <w:b/>
          <w:bCs/>
        </w:rPr>
      </w:pPr>
    </w:p>
    <w:p w14:paraId="1E37C2B7" w14:textId="65BC534A" w:rsidR="003B3972" w:rsidRPr="003B3972" w:rsidRDefault="003B3972" w:rsidP="003B3972">
      <w:pPr>
        <w:spacing w:after="0" w:line="240" w:lineRule="auto"/>
      </w:pPr>
      <w:r w:rsidRPr="003B3972">
        <w:rPr>
          <w:b/>
          <w:bCs/>
        </w:rPr>
        <w:t>Solliciteren of meer weten?</w:t>
      </w:r>
      <w:r w:rsidRPr="003B3972">
        <w:br/>
        <w:t>Wil je meer weten over deze vacature neem dan contact op met Jan Jansen, Praktijkmanager, via 06-00 00 00 00 of j.jansen@bestaatniet.nl. Solliciteren kan tot uiterlijk 1 mei. Na jouw reactie nemen we binnen een week contact met je op. Eerst kennismaken en sfeer proeven? Maak een afspraak en kom bij ons op de koffie.</w:t>
      </w:r>
      <w:r w:rsidRPr="003B3972">
        <w:br/>
      </w:r>
      <w:r w:rsidRPr="003B3972">
        <w:br/>
        <w:t>De sollicitatieprocedure bestaat uit twee kennismakingsgesprekken en optioneel een dagdeel meelopen. Bij indiensttreding vragen we om een VOG.</w:t>
      </w:r>
    </w:p>
    <w:p w14:paraId="5C35B707" w14:textId="77777777" w:rsidR="003B3972" w:rsidRPr="003B3972" w:rsidRDefault="003B3972" w:rsidP="003B3972">
      <w:pPr>
        <w:spacing w:after="0" w:line="240" w:lineRule="auto"/>
      </w:pPr>
    </w:p>
    <w:p w14:paraId="509340F2" w14:textId="77777777" w:rsidR="00CB4A55" w:rsidRDefault="00CB4A55" w:rsidP="003B3972">
      <w:pPr>
        <w:spacing w:after="0" w:line="240" w:lineRule="auto"/>
      </w:pPr>
    </w:p>
    <w:p w14:paraId="3C2F536A" w14:textId="77777777" w:rsidR="00CB4A55" w:rsidRPr="00CB4A55" w:rsidRDefault="00CB4A55" w:rsidP="003B3972">
      <w:pPr>
        <w:spacing w:after="0" w:line="240" w:lineRule="auto"/>
      </w:pPr>
    </w:p>
    <w:sectPr w:rsidR="00CB4A55" w:rsidRPr="00CB4A55" w:rsidSect="00D24203">
      <w:headerReference w:type="default" r:id="rId15"/>
      <w:footerReference w:type="default" r:id="rId16"/>
      <w:pgSz w:w="12473" w:h="17405"/>
      <w:pgMar w:top="2177" w:right="1418" w:bottom="567" w:left="1418" w:header="709" w:footer="11"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ssa van Son" w:date="2025-07-07T13:44:00Z" w:initials="Tv">
    <w:p w14:paraId="13BB6B80" w14:textId="77777777" w:rsidR="003B3972" w:rsidRDefault="003B3972" w:rsidP="003B3972">
      <w:pPr>
        <w:pStyle w:val="Tekstopmerking"/>
      </w:pPr>
      <w:r>
        <w:rPr>
          <w:rStyle w:val="Verwijzingopmerking"/>
        </w:rPr>
        <w:annotationRef/>
      </w:r>
      <w:r>
        <w:rPr>
          <w:lang w:val="en-GB"/>
        </w:rPr>
        <w:t xml:space="preserve">Gebruik onderstaande format voor het (indeling kopjes) voor het opstellen van je vacature. </w:t>
      </w:r>
    </w:p>
  </w:comment>
  <w:comment w:id="1" w:author="Tessa van Son" w:date="2025-06-04T13:06:00Z" w:initials="TS">
    <w:p w14:paraId="1817CCD1" w14:textId="77777777" w:rsidR="003B3972" w:rsidRDefault="003B3972" w:rsidP="003B3972">
      <w:r>
        <w:annotationRef/>
      </w:r>
      <w:r w:rsidRPr="74F72746">
        <w:t>TIP: maak de lijst niet te lang: beperk je tot het vereiste. Vergeet de praktische zaken niet, bijvoorbeeld beschikbaarheid op een bepaalde dag?</w:t>
      </w:r>
    </w:p>
  </w:comment>
  <w:comment w:id="2" w:author="Tessa van Son" w:date="2025-06-04T13:10:00Z" w:initials="TS">
    <w:p w14:paraId="6419340F" w14:textId="77777777" w:rsidR="003B3972" w:rsidRDefault="003B3972" w:rsidP="003B3972">
      <w:r>
        <w:annotationRef/>
      </w:r>
      <w:r w:rsidRPr="29CBF0B2">
        <w:t xml:space="preserve">TIP: Maak het aantrekkelijk en concreet. Benoem ook de salarisrange en wat de baan aantrekkelijk maakt: uitjes, flexibel werken, ontwikkelkansen. </w:t>
      </w:r>
    </w:p>
  </w:comment>
  <w:comment w:id="3" w:author="Tessa van Son" w:date="2025-06-04T12:34:00Z" w:initials="TS">
    <w:p w14:paraId="35EEFDE3" w14:textId="77777777" w:rsidR="003B3972" w:rsidRDefault="003B3972" w:rsidP="003B3972">
      <w:r>
        <w:annotationRef/>
      </w:r>
      <w:r w:rsidRPr="0AB4FE34">
        <w:t>TIP: maak het kennismaken zo laagdrempelig mogelijk door aan te bieden dat je langs kunt komen om kennis te maken. Vermeld bij voorkeur een naam en telefoonnummer + mailadres van contactpersoon.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B6B80" w15:done="0"/>
  <w15:commentEx w15:paraId="1817CCD1" w15:done="0"/>
  <w15:commentEx w15:paraId="6419340F" w15:done="0"/>
  <w15:commentEx w15:paraId="35EEFD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DF5A24" w16cex:dateUtc="2025-07-07T11:44:00Z"/>
  <w16cex:commentExtensible w16cex:durableId="02BB1CAD" w16cex:dateUtc="2025-06-04T11:06:00Z"/>
  <w16cex:commentExtensible w16cex:durableId="3ECD36FC" w16cex:dateUtc="2025-06-04T11:10:00Z"/>
  <w16cex:commentExtensible w16cex:durableId="23BE4A52" w16cex:dateUtc="2025-06-04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B6B80" w16cid:durableId="4EDF5A24"/>
  <w16cid:commentId w16cid:paraId="1817CCD1" w16cid:durableId="02BB1CAD"/>
  <w16cid:commentId w16cid:paraId="6419340F" w16cid:durableId="3ECD36FC"/>
  <w16cid:commentId w16cid:paraId="35EEFDE3" w16cid:durableId="23BE4A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BB0F" w14:textId="77777777" w:rsidR="003B3972" w:rsidRDefault="003B3972" w:rsidP="00903414">
      <w:pPr>
        <w:spacing w:after="0" w:line="240" w:lineRule="auto"/>
      </w:pPr>
      <w:r>
        <w:separator/>
      </w:r>
    </w:p>
  </w:endnote>
  <w:endnote w:type="continuationSeparator" w:id="0">
    <w:p w14:paraId="4AA43F5F" w14:textId="77777777" w:rsidR="003B3972" w:rsidRDefault="003B3972" w:rsidP="0090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688539"/>
      <w:docPartObj>
        <w:docPartGallery w:val="Page Numbers (Bottom of Page)"/>
        <w:docPartUnique/>
      </w:docPartObj>
    </w:sdtPr>
    <w:sdtEndPr/>
    <w:sdtContent>
      <w:p w14:paraId="3DB55D62" w14:textId="77777777" w:rsidR="00A82B47" w:rsidRDefault="00A82B47">
        <w:pPr>
          <w:pStyle w:val="Voettekst"/>
          <w:jc w:val="center"/>
        </w:pPr>
        <w:r>
          <w:fldChar w:fldCharType="begin"/>
        </w:r>
        <w:r>
          <w:instrText>PAGE   \* MERGEFORMAT</w:instrText>
        </w:r>
        <w:r>
          <w:fldChar w:fldCharType="separate"/>
        </w:r>
        <w:r>
          <w:t>2</w:t>
        </w:r>
        <w:r>
          <w:fldChar w:fldCharType="end"/>
        </w:r>
      </w:p>
    </w:sdtContent>
  </w:sdt>
  <w:p w14:paraId="71CC3F8E" w14:textId="77777777" w:rsidR="007A4DEE" w:rsidRDefault="00A82B47" w:rsidP="00A82B47">
    <w:pPr>
      <w:pStyle w:val="Voettekst"/>
      <w:tabs>
        <w:tab w:val="clear" w:pos="4536"/>
        <w:tab w:val="clear" w:pos="9072"/>
        <w:tab w:val="left" w:pos="5080"/>
      </w:tabs>
      <w:ind w:left="-1417"/>
    </w:pPr>
    <w:r>
      <w:tab/>
    </w:r>
    <w:r>
      <w:rPr>
        <w:noProof/>
      </w:rPr>
      <w:drawing>
        <wp:inline distT="0" distB="0" distL="0" distR="0" wp14:anchorId="39336732" wp14:editId="040ABE5D">
          <wp:extent cx="7916333" cy="581025"/>
          <wp:effectExtent l="0" t="0" r="8890" b="0"/>
          <wp:docPr id="676377137" name="Afbeelding 676377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37987" name="Afbeelding 777537987"/>
                  <pic:cNvPicPr/>
                </pic:nvPicPr>
                <pic:blipFill>
                  <a:blip r:embed="rId1">
                    <a:extLst>
                      <a:ext uri="{28A0092B-C50C-407E-A947-70E740481C1C}">
                        <a14:useLocalDpi xmlns:a14="http://schemas.microsoft.com/office/drawing/2010/main" val="0"/>
                      </a:ext>
                    </a:extLst>
                  </a:blip>
                  <a:stretch>
                    <a:fillRect/>
                  </a:stretch>
                </pic:blipFill>
                <pic:spPr>
                  <a:xfrm>
                    <a:off x="0" y="0"/>
                    <a:ext cx="7927853" cy="5818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917F" w14:textId="77777777" w:rsidR="003B3972" w:rsidRDefault="003B3972" w:rsidP="00903414">
      <w:pPr>
        <w:spacing w:after="0" w:line="240" w:lineRule="auto"/>
      </w:pPr>
      <w:r>
        <w:separator/>
      </w:r>
    </w:p>
  </w:footnote>
  <w:footnote w:type="continuationSeparator" w:id="0">
    <w:p w14:paraId="6FA74736" w14:textId="77777777" w:rsidR="003B3972" w:rsidRDefault="003B3972" w:rsidP="0090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CBA5" w14:textId="77777777" w:rsidR="00903414" w:rsidRDefault="00903414" w:rsidP="008E1097">
    <w:pPr>
      <w:pStyle w:val="Koptekst"/>
      <w:ind w:left="-142"/>
    </w:pPr>
    <w:r>
      <w:rPr>
        <w:noProof/>
      </w:rPr>
      <w:drawing>
        <wp:inline distT="0" distB="0" distL="0" distR="0" wp14:anchorId="2F972CB6" wp14:editId="559B12F7">
          <wp:extent cx="1713465" cy="641606"/>
          <wp:effectExtent l="0" t="0" r="1270" b="6350"/>
          <wp:docPr id="666865555" name="Afbeelding 66686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88891" name="Afbeelding 1724188891"/>
                  <pic:cNvPicPr/>
                </pic:nvPicPr>
                <pic:blipFill>
                  <a:blip r:embed="rId1">
                    <a:extLst>
                      <a:ext uri="{28A0092B-C50C-407E-A947-70E740481C1C}">
                        <a14:useLocalDpi xmlns:a14="http://schemas.microsoft.com/office/drawing/2010/main" val="0"/>
                      </a:ext>
                    </a:extLst>
                  </a:blip>
                  <a:stretch>
                    <a:fillRect/>
                  </a:stretch>
                </pic:blipFill>
                <pic:spPr>
                  <a:xfrm>
                    <a:off x="0" y="0"/>
                    <a:ext cx="1713465" cy="641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64F93"/>
    <w:multiLevelType w:val="hybridMultilevel"/>
    <w:tmpl w:val="E61C4912"/>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172AF4"/>
    <w:multiLevelType w:val="hybridMultilevel"/>
    <w:tmpl w:val="1CAA1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C1D1BB"/>
    <w:multiLevelType w:val="hybridMultilevel"/>
    <w:tmpl w:val="3C6A3AEA"/>
    <w:lvl w:ilvl="0" w:tplc="899A4E78">
      <w:start w:val="1"/>
      <w:numFmt w:val="bullet"/>
      <w:lvlText w:val=""/>
      <w:lvlJc w:val="left"/>
      <w:pPr>
        <w:ind w:left="720" w:hanging="360"/>
      </w:pPr>
      <w:rPr>
        <w:rFonts w:ascii="Symbol" w:hAnsi="Symbol" w:hint="default"/>
      </w:rPr>
    </w:lvl>
    <w:lvl w:ilvl="1" w:tplc="A8EC0432">
      <w:start w:val="1"/>
      <w:numFmt w:val="bullet"/>
      <w:lvlText w:val="o"/>
      <w:lvlJc w:val="left"/>
      <w:pPr>
        <w:ind w:left="1440" w:hanging="360"/>
      </w:pPr>
      <w:rPr>
        <w:rFonts w:ascii="Courier New" w:hAnsi="Courier New" w:hint="default"/>
      </w:rPr>
    </w:lvl>
    <w:lvl w:ilvl="2" w:tplc="6A04AACA">
      <w:start w:val="1"/>
      <w:numFmt w:val="bullet"/>
      <w:lvlText w:val=""/>
      <w:lvlJc w:val="left"/>
      <w:pPr>
        <w:ind w:left="2160" w:hanging="360"/>
      </w:pPr>
      <w:rPr>
        <w:rFonts w:ascii="Wingdings" w:hAnsi="Wingdings" w:hint="default"/>
      </w:rPr>
    </w:lvl>
    <w:lvl w:ilvl="3" w:tplc="BA70ECB6">
      <w:start w:val="1"/>
      <w:numFmt w:val="bullet"/>
      <w:lvlText w:val=""/>
      <w:lvlJc w:val="left"/>
      <w:pPr>
        <w:ind w:left="2880" w:hanging="360"/>
      </w:pPr>
      <w:rPr>
        <w:rFonts w:ascii="Symbol" w:hAnsi="Symbol" w:hint="default"/>
      </w:rPr>
    </w:lvl>
    <w:lvl w:ilvl="4" w:tplc="9FDADB94">
      <w:start w:val="1"/>
      <w:numFmt w:val="bullet"/>
      <w:lvlText w:val="o"/>
      <w:lvlJc w:val="left"/>
      <w:pPr>
        <w:ind w:left="3600" w:hanging="360"/>
      </w:pPr>
      <w:rPr>
        <w:rFonts w:ascii="Courier New" w:hAnsi="Courier New" w:hint="default"/>
      </w:rPr>
    </w:lvl>
    <w:lvl w:ilvl="5" w:tplc="4C64F16A">
      <w:start w:val="1"/>
      <w:numFmt w:val="bullet"/>
      <w:lvlText w:val=""/>
      <w:lvlJc w:val="left"/>
      <w:pPr>
        <w:ind w:left="4320" w:hanging="360"/>
      </w:pPr>
      <w:rPr>
        <w:rFonts w:ascii="Wingdings" w:hAnsi="Wingdings" w:hint="default"/>
      </w:rPr>
    </w:lvl>
    <w:lvl w:ilvl="6" w:tplc="071E85FC">
      <w:start w:val="1"/>
      <w:numFmt w:val="bullet"/>
      <w:lvlText w:val=""/>
      <w:lvlJc w:val="left"/>
      <w:pPr>
        <w:ind w:left="5040" w:hanging="360"/>
      </w:pPr>
      <w:rPr>
        <w:rFonts w:ascii="Symbol" w:hAnsi="Symbol" w:hint="default"/>
      </w:rPr>
    </w:lvl>
    <w:lvl w:ilvl="7" w:tplc="98A0D30E">
      <w:start w:val="1"/>
      <w:numFmt w:val="bullet"/>
      <w:lvlText w:val="o"/>
      <w:lvlJc w:val="left"/>
      <w:pPr>
        <w:ind w:left="5760" w:hanging="360"/>
      </w:pPr>
      <w:rPr>
        <w:rFonts w:ascii="Courier New" w:hAnsi="Courier New" w:hint="default"/>
      </w:rPr>
    </w:lvl>
    <w:lvl w:ilvl="8" w:tplc="76B6B72A">
      <w:start w:val="1"/>
      <w:numFmt w:val="bullet"/>
      <w:lvlText w:val=""/>
      <w:lvlJc w:val="left"/>
      <w:pPr>
        <w:ind w:left="6480" w:hanging="360"/>
      </w:pPr>
      <w:rPr>
        <w:rFonts w:ascii="Wingdings" w:hAnsi="Wingdings" w:hint="default"/>
      </w:rPr>
    </w:lvl>
  </w:abstractNum>
  <w:abstractNum w:abstractNumId="3" w15:restartNumberingAfterBreak="0">
    <w:nsid w:val="6393461D"/>
    <w:multiLevelType w:val="hybridMultilevel"/>
    <w:tmpl w:val="2034D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3244708">
    <w:abstractNumId w:val="2"/>
  </w:num>
  <w:num w:numId="2" w16cid:durableId="86734543">
    <w:abstractNumId w:val="1"/>
  </w:num>
  <w:num w:numId="3" w16cid:durableId="1533151092">
    <w:abstractNumId w:val="0"/>
  </w:num>
  <w:num w:numId="4" w16cid:durableId="1542244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ssa van Son">
    <w15:presenceInfo w15:providerId="AD" w15:userId="S::t.vanson@huisartseneemland.nl::977fa3c3-39de-49f4-8b4e-7ce8c5a03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72"/>
    <w:rsid w:val="000C24EA"/>
    <w:rsid w:val="000F671A"/>
    <w:rsid w:val="00155DB4"/>
    <w:rsid w:val="00156042"/>
    <w:rsid w:val="001F4127"/>
    <w:rsid w:val="00246CE0"/>
    <w:rsid w:val="003B3972"/>
    <w:rsid w:val="00466BB0"/>
    <w:rsid w:val="00516E4A"/>
    <w:rsid w:val="006309B0"/>
    <w:rsid w:val="00660F21"/>
    <w:rsid w:val="006B656A"/>
    <w:rsid w:val="0071630F"/>
    <w:rsid w:val="0074575B"/>
    <w:rsid w:val="007A4DEE"/>
    <w:rsid w:val="008A674D"/>
    <w:rsid w:val="008E1097"/>
    <w:rsid w:val="00903414"/>
    <w:rsid w:val="00910FB4"/>
    <w:rsid w:val="009652BD"/>
    <w:rsid w:val="009F7A2D"/>
    <w:rsid w:val="00A45D84"/>
    <w:rsid w:val="00A82B47"/>
    <w:rsid w:val="00B90032"/>
    <w:rsid w:val="00BC3D21"/>
    <w:rsid w:val="00BF5330"/>
    <w:rsid w:val="00C1270F"/>
    <w:rsid w:val="00C52152"/>
    <w:rsid w:val="00C5364B"/>
    <w:rsid w:val="00CB4A55"/>
    <w:rsid w:val="00CD1BD2"/>
    <w:rsid w:val="00CE582A"/>
    <w:rsid w:val="00D24203"/>
    <w:rsid w:val="00D93B4D"/>
    <w:rsid w:val="00DA040A"/>
    <w:rsid w:val="00ED6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C070"/>
  <w15:docId w15:val="{FCF37173-B25B-E14E-BD48-39143F55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4A55"/>
    <w:rPr>
      <w:rFonts w:ascii="Century Gothic" w:eastAsia="Calibri" w:hAnsi="Century Gothic" w:cs="Calibri"/>
      <w:color w:val="000000" w:themeColor="text1"/>
      <w:sz w:val="20"/>
    </w:rPr>
  </w:style>
  <w:style w:type="paragraph" w:styleId="Kop1">
    <w:name w:val="heading 1"/>
    <w:basedOn w:val="Standaard"/>
    <w:next w:val="Standaard"/>
    <w:link w:val="Kop1Char"/>
    <w:uiPriority w:val="9"/>
    <w:qFormat/>
    <w:rsid w:val="000F671A"/>
    <w:pPr>
      <w:keepNext/>
      <w:keepLines/>
      <w:spacing w:before="240" w:after="0"/>
      <w:outlineLvl w:val="0"/>
    </w:pPr>
    <w:rPr>
      <w:rFonts w:ascii="Arial Rounded MT Bold" w:eastAsiaTheme="majorEastAsia" w:hAnsi="Arial Rounded MT Bold" w:cstheme="majorBidi"/>
      <w:color w:val="003361"/>
      <w:sz w:val="40"/>
      <w:szCs w:val="32"/>
    </w:rPr>
  </w:style>
  <w:style w:type="paragraph" w:styleId="Kop2">
    <w:name w:val="heading 2"/>
    <w:basedOn w:val="Standaard"/>
    <w:next w:val="Standaard"/>
    <w:link w:val="Kop2Char"/>
    <w:uiPriority w:val="9"/>
    <w:unhideWhenUsed/>
    <w:qFormat/>
    <w:rsid w:val="00CB4A55"/>
    <w:pPr>
      <w:keepNext/>
      <w:keepLines/>
      <w:spacing w:before="40" w:after="0"/>
      <w:outlineLvl w:val="1"/>
    </w:pPr>
    <w:rPr>
      <w:rFonts w:eastAsiaTheme="majorEastAsia" w:cstheme="majorBidi"/>
      <w:b/>
      <w:sz w:val="28"/>
      <w:szCs w:val="26"/>
    </w:rPr>
  </w:style>
  <w:style w:type="paragraph" w:styleId="Kop3">
    <w:name w:val="heading 3"/>
    <w:basedOn w:val="Standaard"/>
    <w:next w:val="Standaard"/>
    <w:link w:val="Kop3Char"/>
    <w:uiPriority w:val="9"/>
    <w:unhideWhenUsed/>
    <w:qFormat/>
    <w:rsid w:val="00CB4A55"/>
    <w:pPr>
      <w:keepNext/>
      <w:keepLines/>
      <w:spacing w:before="40" w:after="0"/>
      <w:outlineLvl w:val="2"/>
    </w:pPr>
    <w:rPr>
      <w:rFonts w:eastAsiaTheme="majorEastAsia" w:cstheme="majorBidi"/>
      <w:b/>
      <w:sz w:val="24"/>
      <w:szCs w:val="24"/>
    </w:rPr>
  </w:style>
  <w:style w:type="paragraph" w:styleId="Kop4">
    <w:name w:val="heading 4"/>
    <w:basedOn w:val="Standaard"/>
    <w:next w:val="Standaard"/>
    <w:link w:val="Kop4Char"/>
    <w:uiPriority w:val="9"/>
    <w:unhideWhenUsed/>
    <w:qFormat/>
    <w:rsid w:val="00CB4A55"/>
    <w:pPr>
      <w:keepNext/>
      <w:keepLines/>
      <w:spacing w:before="40" w:after="0"/>
      <w:outlineLvl w:val="3"/>
    </w:pPr>
    <w:rPr>
      <w:rFonts w:eastAsiaTheme="majorEastAsia" w:cstheme="majorBidi"/>
      <w:b/>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9034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3414"/>
    <w:rPr>
      <w:rFonts w:ascii="Calibri" w:eastAsia="Calibri" w:hAnsi="Calibri" w:cs="Calibri"/>
      <w:color w:val="000000"/>
    </w:rPr>
  </w:style>
  <w:style w:type="paragraph" w:styleId="Voettekst">
    <w:name w:val="footer"/>
    <w:basedOn w:val="Standaard"/>
    <w:link w:val="VoettekstChar"/>
    <w:uiPriority w:val="99"/>
    <w:unhideWhenUsed/>
    <w:rsid w:val="009034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3414"/>
    <w:rPr>
      <w:rFonts w:ascii="Calibri" w:eastAsia="Calibri" w:hAnsi="Calibri" w:cs="Calibri"/>
      <w:color w:val="000000"/>
    </w:rPr>
  </w:style>
  <w:style w:type="character" w:customStyle="1" w:styleId="Kop3Char">
    <w:name w:val="Kop 3 Char"/>
    <w:basedOn w:val="Standaardalinea-lettertype"/>
    <w:link w:val="Kop3"/>
    <w:uiPriority w:val="9"/>
    <w:rsid w:val="00CB4A55"/>
    <w:rPr>
      <w:rFonts w:ascii="Century Gothic" w:eastAsiaTheme="majorEastAsia" w:hAnsi="Century Gothic" w:cstheme="majorBidi"/>
      <w:b/>
      <w:color w:val="000000" w:themeColor="text1"/>
      <w:sz w:val="24"/>
      <w:szCs w:val="24"/>
    </w:rPr>
  </w:style>
  <w:style w:type="character" w:customStyle="1" w:styleId="Kop4Char">
    <w:name w:val="Kop 4 Char"/>
    <w:basedOn w:val="Standaardalinea-lettertype"/>
    <w:link w:val="Kop4"/>
    <w:uiPriority w:val="9"/>
    <w:rsid w:val="00CB4A55"/>
    <w:rPr>
      <w:rFonts w:ascii="Century Gothic" w:eastAsiaTheme="majorEastAsia" w:hAnsi="Century Gothic" w:cstheme="majorBidi"/>
      <w:b/>
      <w:iCs/>
      <w:color w:val="000000" w:themeColor="text1"/>
      <w:sz w:val="20"/>
    </w:rPr>
  </w:style>
  <w:style w:type="character" w:styleId="Hyperlink">
    <w:name w:val="Hyperlink"/>
    <w:basedOn w:val="Standaardalinea-lettertype"/>
    <w:uiPriority w:val="99"/>
    <w:unhideWhenUsed/>
    <w:rsid w:val="00CB4A55"/>
    <w:rPr>
      <w:color w:val="0563C1" w:themeColor="hyperlink"/>
      <w:u w:val="single"/>
    </w:rPr>
  </w:style>
  <w:style w:type="paragraph" w:styleId="Inhopg4">
    <w:name w:val="toc 4"/>
    <w:basedOn w:val="Standaard"/>
    <w:next w:val="Standaard"/>
    <w:autoRedefine/>
    <w:uiPriority w:val="39"/>
    <w:unhideWhenUsed/>
    <w:rsid w:val="00CB4A55"/>
    <w:pPr>
      <w:spacing w:after="100"/>
      <w:ind w:left="600"/>
    </w:pPr>
  </w:style>
  <w:style w:type="character" w:customStyle="1" w:styleId="Kop2Char">
    <w:name w:val="Kop 2 Char"/>
    <w:basedOn w:val="Standaardalinea-lettertype"/>
    <w:link w:val="Kop2"/>
    <w:uiPriority w:val="9"/>
    <w:rsid w:val="00CB4A55"/>
    <w:rPr>
      <w:rFonts w:ascii="Century Gothic" w:eastAsiaTheme="majorEastAsia" w:hAnsi="Century Gothic" w:cstheme="majorBidi"/>
      <w:b/>
      <w:color w:val="000000" w:themeColor="text1"/>
      <w:sz w:val="28"/>
      <w:szCs w:val="26"/>
    </w:rPr>
  </w:style>
  <w:style w:type="character" w:customStyle="1" w:styleId="Kop1Char">
    <w:name w:val="Kop 1 Char"/>
    <w:basedOn w:val="Standaardalinea-lettertype"/>
    <w:link w:val="Kop1"/>
    <w:uiPriority w:val="9"/>
    <w:rsid w:val="000F671A"/>
    <w:rPr>
      <w:rFonts w:ascii="Arial Rounded MT Bold" w:eastAsiaTheme="majorEastAsia" w:hAnsi="Arial Rounded MT Bold" w:cstheme="majorBidi"/>
      <w:color w:val="003361"/>
      <w:sz w:val="40"/>
      <w:szCs w:val="32"/>
    </w:rPr>
  </w:style>
  <w:style w:type="paragraph" w:styleId="Kopvaninhoudsopgave">
    <w:name w:val="TOC Heading"/>
    <w:basedOn w:val="Kop1"/>
    <w:next w:val="Standaard"/>
    <w:uiPriority w:val="39"/>
    <w:unhideWhenUsed/>
    <w:qFormat/>
    <w:rsid w:val="00ED62AD"/>
    <w:pPr>
      <w:outlineLvl w:val="9"/>
    </w:pPr>
  </w:style>
  <w:style w:type="paragraph" w:styleId="Inhopg2">
    <w:name w:val="toc 2"/>
    <w:basedOn w:val="Standaard"/>
    <w:next w:val="Standaard"/>
    <w:autoRedefine/>
    <w:uiPriority w:val="39"/>
    <w:unhideWhenUsed/>
    <w:rsid w:val="00ED62AD"/>
    <w:pPr>
      <w:spacing w:after="100"/>
      <w:ind w:left="220"/>
    </w:pPr>
    <w:rPr>
      <w:rFonts w:ascii="Arial Rounded MT Bold" w:eastAsiaTheme="minorEastAsia" w:hAnsi="Arial Rounded MT Bold" w:cs="Times New Roman"/>
      <w:color w:val="auto"/>
      <w:sz w:val="24"/>
    </w:rPr>
  </w:style>
  <w:style w:type="paragraph" w:styleId="Inhopg1">
    <w:name w:val="toc 1"/>
    <w:aliases w:val="Inhoud1"/>
    <w:basedOn w:val="Standaard"/>
    <w:next w:val="Standaard"/>
    <w:autoRedefine/>
    <w:uiPriority w:val="39"/>
    <w:unhideWhenUsed/>
    <w:rsid w:val="000C24EA"/>
    <w:pPr>
      <w:spacing w:after="100"/>
    </w:pPr>
    <w:rPr>
      <w:rFonts w:ascii="Arial Rounded MT Bold" w:eastAsiaTheme="minorEastAsia" w:hAnsi="Arial Rounded MT Bold" w:cs="Times New Roman"/>
      <w:color w:val="auto"/>
      <w:sz w:val="28"/>
    </w:rPr>
  </w:style>
  <w:style w:type="paragraph" w:styleId="Inhopg3">
    <w:name w:val="toc 3"/>
    <w:basedOn w:val="Standaard"/>
    <w:next w:val="Standaard"/>
    <w:autoRedefine/>
    <w:uiPriority w:val="39"/>
    <w:unhideWhenUsed/>
    <w:rsid w:val="00ED62AD"/>
    <w:pPr>
      <w:spacing w:after="100"/>
      <w:ind w:left="440"/>
    </w:pPr>
    <w:rPr>
      <w:rFonts w:ascii="Arial Rounded MT Bold" w:eastAsiaTheme="minorEastAsia" w:hAnsi="Arial Rounded MT Bold" w:cs="Times New Roman"/>
      <w:color w:val="auto"/>
    </w:rPr>
  </w:style>
  <w:style w:type="paragraph" w:styleId="Tekstopmerking">
    <w:name w:val="annotation text"/>
    <w:basedOn w:val="Standaard"/>
    <w:link w:val="TekstopmerkingChar"/>
    <w:uiPriority w:val="99"/>
    <w:unhideWhenUsed/>
    <w:rsid w:val="003B3972"/>
    <w:pPr>
      <w:spacing w:line="240" w:lineRule="auto"/>
    </w:pPr>
    <w:rPr>
      <w:rFonts w:asciiTheme="minorHAnsi" w:eastAsiaTheme="minorHAnsi" w:hAnsiTheme="minorHAnsi" w:cstheme="minorBidi"/>
      <w:color w:val="auto"/>
      <w:kern w:val="2"/>
      <w:szCs w:val="20"/>
      <w:lang w:eastAsia="en-US"/>
      <w14:ligatures w14:val="standardContextual"/>
    </w:rPr>
  </w:style>
  <w:style w:type="character" w:customStyle="1" w:styleId="TekstopmerkingChar">
    <w:name w:val="Tekst opmerking Char"/>
    <w:basedOn w:val="Standaardalinea-lettertype"/>
    <w:link w:val="Tekstopmerking"/>
    <w:uiPriority w:val="99"/>
    <w:rsid w:val="003B3972"/>
    <w:rPr>
      <w:rFonts w:eastAsiaTheme="minorHAnsi"/>
      <w:kern w:val="2"/>
      <w:sz w:val="20"/>
      <w:szCs w:val="20"/>
      <w:lang w:eastAsia="en-US"/>
      <w14:ligatures w14:val="standardContextual"/>
    </w:rPr>
  </w:style>
  <w:style w:type="character" w:styleId="Verwijzingopmerking">
    <w:name w:val="annotation reference"/>
    <w:basedOn w:val="Standaardalinea-lettertype"/>
    <w:uiPriority w:val="99"/>
    <w:semiHidden/>
    <w:unhideWhenUsed/>
    <w:rsid w:val="003B39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ortalhuisartseneemland.sharepoint.com/sites/HEweb/OrgAssetTemplates/HE%20briefpapier%20(zonder%20adr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3ff382-59c1-4b47-a1b9-f8a951633636" xsi:nil="true"/>
    <lcf76f155ced4ddcb4097134ff3c332f xmlns="d95d7575-a268-4b0c-a185-a6792b474d80">
      <Terms xmlns="http://schemas.microsoft.com/office/infopath/2007/PartnerControls"/>
    </lcf76f155ced4ddcb4097134ff3c332f>
    <SharedWithUsers xmlns="8e3ff382-59c1-4b47-a1b9-f8a951633636">
      <UserInfo>
        <DisplayName>HEWeb | Guests </DisplayName>
        <AccountId>371</AccountId>
        <AccountType/>
      </UserInfo>
      <UserInfo>
        <DisplayName>Auto 9782 | HAP</DisplayName>
        <AccountId>245</AccountId>
        <AccountType/>
      </UserInfo>
      <UserInfo>
        <DisplayName>Candy Lo-A-Foe old</DisplayName>
        <AccountId>87</AccountId>
        <AccountType/>
      </UserInfo>
      <UserInfo>
        <DisplayName>José van Unen</DisplayName>
        <AccountId>39</AccountId>
        <AccountType/>
      </UserInfo>
      <UserInfo>
        <DisplayName>Bianca van Wieren</DisplayName>
        <AccountId>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782DC67611604995925325D5CC35D9" ma:contentTypeVersion="15" ma:contentTypeDescription="Een nieuw document maken." ma:contentTypeScope="" ma:versionID="166fd778fbfccf7a0e912ec5964693fd">
  <xsd:schema xmlns:xsd="http://www.w3.org/2001/XMLSchema" xmlns:xs="http://www.w3.org/2001/XMLSchema" xmlns:p="http://schemas.microsoft.com/office/2006/metadata/properties" xmlns:ns2="d95d7575-a268-4b0c-a185-a6792b474d80" xmlns:ns3="8e3ff382-59c1-4b47-a1b9-f8a951633636" targetNamespace="http://schemas.microsoft.com/office/2006/metadata/properties" ma:root="true" ma:fieldsID="e86f23b2adab5025e444339001284e2c" ns2:_="" ns3:_="">
    <xsd:import namespace="d95d7575-a268-4b0c-a185-a6792b474d80"/>
    <xsd:import namespace="8e3ff382-59c1-4b47-a1b9-f8a951633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d7575-a268-4b0c-a185-a6792b474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558645c-f95a-404c-95a6-b4688e6eddf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3ff382-59c1-4b47-a1b9-f8a95163363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8675317-c2c1-4a29-9b01-a59616cc5682}" ma:internalName="TaxCatchAll" ma:showField="CatchAllData" ma:web="8e3ff382-59c1-4b47-a1b9-f8a951633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24C6A-9CC1-4E61-A378-36BB753AF1E2}">
  <ds:schemaRefs>
    <ds:schemaRef ds:uri="http://schemas.microsoft.com/office/2006/metadata/properties"/>
    <ds:schemaRef ds:uri="http://schemas.microsoft.com/office/infopath/2007/PartnerControls"/>
    <ds:schemaRef ds:uri="8e3ff382-59c1-4b47-a1b9-f8a951633636"/>
    <ds:schemaRef ds:uri="d95d7575-a268-4b0c-a185-a6792b474d80"/>
  </ds:schemaRefs>
</ds:datastoreItem>
</file>

<file path=customXml/itemProps2.xml><?xml version="1.0" encoding="utf-8"?>
<ds:datastoreItem xmlns:ds="http://schemas.openxmlformats.org/officeDocument/2006/customXml" ds:itemID="{81FF53FC-C631-4004-9B64-BBBF82407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d7575-a268-4b0c-a185-a6792b474d80"/>
    <ds:schemaRef ds:uri="8e3ff382-59c1-4b47-a1b9-f8a95163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F66C8-E503-4057-B360-B11B1965D24D}">
  <ds:schemaRefs>
    <ds:schemaRef ds:uri="http://schemas.openxmlformats.org/officeDocument/2006/bibliography"/>
  </ds:schemaRefs>
</ds:datastoreItem>
</file>

<file path=customXml/itemProps4.xml><?xml version="1.0" encoding="utf-8"?>
<ds:datastoreItem xmlns:ds="http://schemas.openxmlformats.org/officeDocument/2006/customXml" ds:itemID="{3A08ADCD-71D3-4C22-9690-5353CD50FB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HE%20briefpapier%20(zonder%20adres).dotx</Template>
  <TotalTime>6</TotalTime>
  <Pages>9</Pages>
  <Words>2339</Words>
  <Characters>12866</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170132 EEM HCE briefpapier D</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170132 EEM HCE briefpapier D</dc:title>
  <dc:subject/>
  <dc:creator>Laura Arends</dc:creator>
  <cp:keywords/>
  <cp:lastModifiedBy>Laura Arends</cp:lastModifiedBy>
  <cp:revision>1</cp:revision>
  <dcterms:created xsi:type="dcterms:W3CDTF">2025-07-08T12:50:00Z</dcterms:created>
  <dcterms:modified xsi:type="dcterms:W3CDTF">2025-07-08T12:56:00Z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0x01010051782DC67611604995925325D5CC35D9</vt:lpwstr>
  </property>
  <property fmtid="{D5CDD505-2E9C-101B-9397-08002B2CF9AE}" pid="3" name="_ExtendedDescription">
    <vt:lpwstr/>
  </property>
  <property fmtid="{D5CDD505-2E9C-101B-9397-08002B2CF9AE}" pid="4" name="MediaServiceImageTags">
    <vt:lpwstr/>
  </property>
</Properties>
</file>